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28" w:rsidRPr="00055328" w:rsidRDefault="00055328" w:rsidP="00055328">
      <w:pPr>
        <w:autoSpaceDE w:val="0"/>
        <w:autoSpaceDN w:val="0"/>
        <w:adjustRightInd w:val="0"/>
        <w:jc w:val="right"/>
        <w:rPr>
          <w:iCs/>
        </w:rPr>
      </w:pPr>
      <w:r w:rsidRPr="00055328">
        <w:rPr>
          <w:iCs/>
        </w:rPr>
        <w:t>УТВЕРЖДАЮ</w:t>
      </w:r>
    </w:p>
    <w:p w:rsidR="00055328" w:rsidRDefault="00055328" w:rsidP="00055328">
      <w:pPr>
        <w:autoSpaceDE w:val="0"/>
        <w:autoSpaceDN w:val="0"/>
        <w:adjustRightInd w:val="0"/>
        <w:jc w:val="right"/>
        <w:rPr>
          <w:iCs/>
        </w:rPr>
      </w:pPr>
      <w:r w:rsidRPr="00055328">
        <w:rPr>
          <w:iCs/>
        </w:rPr>
        <w:t>Заведующий МБДОУ  д</w:t>
      </w:r>
      <w:r w:rsidRPr="00055328">
        <w:rPr>
          <w:iCs/>
          <w:lang w:val="en-US"/>
        </w:rPr>
        <w:t>/</w:t>
      </w:r>
      <w:r w:rsidRPr="00055328">
        <w:rPr>
          <w:iCs/>
        </w:rPr>
        <w:t>с № 39</w:t>
      </w:r>
    </w:p>
    <w:p w:rsidR="00055328" w:rsidRPr="00055328" w:rsidRDefault="00055328" w:rsidP="00055328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_________ Н.А. Тимощенко</w:t>
      </w:r>
    </w:p>
    <w:p w:rsidR="00055328" w:rsidRDefault="00055328" w:rsidP="00055328">
      <w:pPr>
        <w:autoSpaceDE w:val="0"/>
        <w:autoSpaceDN w:val="0"/>
        <w:adjustRightInd w:val="0"/>
        <w:jc w:val="right"/>
        <w:rPr>
          <w:b/>
          <w:iCs/>
        </w:rPr>
      </w:pPr>
      <w:r>
        <w:rPr>
          <w:b/>
          <w:iCs/>
        </w:rPr>
        <w:t xml:space="preserve">«_____» </w:t>
      </w:r>
      <w:r w:rsidRPr="00055328">
        <w:rPr>
          <w:iCs/>
        </w:rPr>
        <w:t>августа</w:t>
      </w:r>
      <w:r>
        <w:rPr>
          <w:b/>
          <w:iCs/>
        </w:rPr>
        <w:t xml:space="preserve"> </w:t>
      </w:r>
      <w:r w:rsidRPr="00055328">
        <w:rPr>
          <w:iCs/>
        </w:rPr>
        <w:t>2015 г.</w:t>
      </w:r>
      <w:r w:rsidRPr="00055328">
        <w:rPr>
          <w:b/>
          <w:iCs/>
        </w:rPr>
        <w:t xml:space="preserve"> </w:t>
      </w: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055328" w:rsidRDefault="00055328" w:rsidP="0072527F">
      <w:pPr>
        <w:autoSpaceDE w:val="0"/>
        <w:autoSpaceDN w:val="0"/>
        <w:adjustRightInd w:val="0"/>
        <w:rPr>
          <w:b/>
          <w:iCs/>
        </w:rPr>
      </w:pPr>
    </w:p>
    <w:p w:rsidR="0072527F" w:rsidRDefault="00055328" w:rsidP="00055328">
      <w:pPr>
        <w:autoSpaceDE w:val="0"/>
        <w:autoSpaceDN w:val="0"/>
        <w:adjustRightInd w:val="0"/>
        <w:rPr>
          <w:b/>
          <w:iCs/>
          <w:sz w:val="56"/>
          <w:szCs w:val="56"/>
        </w:rPr>
      </w:pPr>
      <w:r>
        <w:rPr>
          <w:b/>
          <w:iCs/>
          <w:sz w:val="56"/>
          <w:szCs w:val="56"/>
        </w:rPr>
        <w:t xml:space="preserve">                   </w:t>
      </w:r>
      <w:r w:rsidR="0072527F" w:rsidRPr="00055328">
        <w:rPr>
          <w:b/>
          <w:iCs/>
          <w:sz w:val="56"/>
          <w:szCs w:val="56"/>
        </w:rPr>
        <w:t>Учебный план</w:t>
      </w:r>
    </w:p>
    <w:p w:rsidR="00055328" w:rsidRDefault="00055328" w:rsidP="00055328">
      <w:pPr>
        <w:autoSpaceDE w:val="0"/>
        <w:autoSpaceDN w:val="0"/>
        <w:adjustRightInd w:val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Муниципального </w:t>
      </w:r>
      <w:r w:rsidRPr="00055328">
        <w:rPr>
          <w:iCs/>
          <w:sz w:val="32"/>
          <w:szCs w:val="32"/>
        </w:rPr>
        <w:t xml:space="preserve">бюджетного </w:t>
      </w:r>
      <w:r>
        <w:rPr>
          <w:iCs/>
          <w:sz w:val="32"/>
          <w:szCs w:val="32"/>
        </w:rPr>
        <w:t>д</w:t>
      </w:r>
      <w:r w:rsidRPr="00055328">
        <w:rPr>
          <w:iCs/>
          <w:sz w:val="32"/>
          <w:szCs w:val="32"/>
        </w:rPr>
        <w:t xml:space="preserve">ошкольного </w:t>
      </w:r>
    </w:p>
    <w:p w:rsidR="00055328" w:rsidRDefault="00055328" w:rsidP="00055328">
      <w:pPr>
        <w:autoSpaceDE w:val="0"/>
        <w:autoSpaceDN w:val="0"/>
        <w:adjustRightInd w:val="0"/>
        <w:jc w:val="center"/>
        <w:rPr>
          <w:iCs/>
          <w:sz w:val="32"/>
          <w:szCs w:val="32"/>
        </w:rPr>
      </w:pPr>
      <w:r w:rsidRPr="00055328">
        <w:rPr>
          <w:iCs/>
          <w:sz w:val="32"/>
          <w:szCs w:val="32"/>
        </w:rPr>
        <w:t>образовательного учреждения</w:t>
      </w:r>
    </w:p>
    <w:p w:rsidR="00055328" w:rsidRPr="00055328" w:rsidRDefault="00055328" w:rsidP="00055328">
      <w:pPr>
        <w:autoSpaceDE w:val="0"/>
        <w:autoSpaceDN w:val="0"/>
        <w:adjustRightInd w:val="0"/>
        <w:jc w:val="center"/>
        <w:rPr>
          <w:iCs/>
          <w:sz w:val="32"/>
          <w:szCs w:val="32"/>
        </w:rPr>
      </w:pPr>
      <w:r w:rsidRPr="00055328">
        <w:rPr>
          <w:iCs/>
          <w:sz w:val="32"/>
          <w:szCs w:val="32"/>
        </w:rPr>
        <w:t>детский сад № 39</w:t>
      </w:r>
    </w:p>
    <w:p w:rsidR="0072527F" w:rsidRDefault="0072527F" w:rsidP="0072527F">
      <w:pPr>
        <w:autoSpaceDE w:val="0"/>
        <w:autoSpaceDN w:val="0"/>
        <w:adjustRightInd w:val="0"/>
        <w:jc w:val="center"/>
        <w:rPr>
          <w:b/>
          <w:iCs/>
        </w:rPr>
      </w:pPr>
    </w:p>
    <w:p w:rsidR="0072527F" w:rsidRDefault="0072527F" w:rsidP="0072527F">
      <w:pPr>
        <w:autoSpaceDE w:val="0"/>
        <w:autoSpaceDN w:val="0"/>
        <w:adjustRightInd w:val="0"/>
        <w:jc w:val="both"/>
        <w:rPr>
          <w:rFonts w:ascii="Times New Roman,Italic" w:hAnsi="Times New Roman,Italic" w:cs="Times New Roman,Italic"/>
          <w:sz w:val="20"/>
          <w:szCs w:val="20"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055328" w:rsidRDefault="00055328" w:rsidP="0072527F">
      <w:pPr>
        <w:autoSpaceDE w:val="0"/>
        <w:autoSpaceDN w:val="0"/>
        <w:adjustRightInd w:val="0"/>
        <w:jc w:val="center"/>
        <w:rPr>
          <w:b/>
        </w:rPr>
      </w:pPr>
    </w:p>
    <w:p w:rsidR="0072527F" w:rsidRPr="00055328" w:rsidRDefault="00055328" w:rsidP="007252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055328">
        <w:rPr>
          <w:b/>
          <w:sz w:val="40"/>
          <w:szCs w:val="40"/>
        </w:rPr>
        <w:lastRenderedPageBreak/>
        <w:t>Учебный план</w:t>
      </w:r>
    </w:p>
    <w:p w:rsidR="0072527F" w:rsidRDefault="0072527F" w:rsidP="0072527F">
      <w:pPr>
        <w:autoSpaceDE w:val="0"/>
        <w:autoSpaceDN w:val="0"/>
        <w:adjustRightInd w:val="0"/>
      </w:pPr>
    </w:p>
    <w:tbl>
      <w:tblPr>
        <w:tblStyle w:val="a7"/>
        <w:tblW w:w="9926" w:type="dxa"/>
        <w:tblLayout w:type="fixed"/>
        <w:tblLook w:val="04A0"/>
      </w:tblPr>
      <w:tblGrid>
        <w:gridCol w:w="577"/>
        <w:gridCol w:w="6"/>
        <w:gridCol w:w="11"/>
        <w:gridCol w:w="1996"/>
        <w:gridCol w:w="15"/>
        <w:gridCol w:w="26"/>
        <w:gridCol w:w="1039"/>
        <w:gridCol w:w="87"/>
        <w:gridCol w:w="31"/>
        <w:gridCol w:w="148"/>
        <w:gridCol w:w="1275"/>
        <w:gridCol w:w="430"/>
        <w:gridCol w:w="1092"/>
        <w:gridCol w:w="403"/>
        <w:gridCol w:w="1068"/>
        <w:gridCol w:w="179"/>
        <w:gridCol w:w="1543"/>
      </w:tblGrid>
      <w:tr w:rsidR="0072527F" w:rsidTr="00055328">
        <w:trPr>
          <w:trHeight w:val="345"/>
        </w:trPr>
        <w:tc>
          <w:tcPr>
            <w:tcW w:w="59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729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0553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занятий в неделю</w:t>
            </w:r>
          </w:p>
        </w:tc>
      </w:tr>
      <w:tr w:rsidR="0072527F" w:rsidTr="00055328">
        <w:trPr>
          <w:trHeight w:val="834"/>
        </w:trPr>
        <w:tc>
          <w:tcPr>
            <w:tcW w:w="59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27F" w:rsidRDefault="0072527F">
            <w:pPr>
              <w:rPr>
                <w:b/>
              </w:rPr>
            </w:pPr>
          </w:p>
        </w:tc>
        <w:tc>
          <w:tcPr>
            <w:tcW w:w="203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27F" w:rsidRDefault="0072527F">
            <w:pPr>
              <w:rPr>
                <w:b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раннего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Младшая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 xml:space="preserve"> группа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Подготови-тельная </w:t>
            </w:r>
          </w:p>
          <w:p w:rsidR="0072527F" w:rsidRDefault="0072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</w:tc>
      </w:tr>
      <w:tr w:rsidR="0072527F" w:rsidTr="00055328">
        <w:trPr>
          <w:trHeight w:val="587"/>
        </w:trPr>
        <w:tc>
          <w:tcPr>
            <w:tcW w:w="5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Двигательная деятельность 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</w:pPr>
            <w:r>
              <w:t>2 занятия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</w:pPr>
            <w:r>
              <w:t xml:space="preserve">физич. культурой 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3 занятия физической культурой, одно из которых</w:t>
            </w:r>
          </w:p>
          <w:p w:rsidR="0072527F" w:rsidRDefault="0072527F">
            <w:pPr>
              <w:jc w:val="center"/>
            </w:pPr>
            <w:r>
              <w:t xml:space="preserve">проводится на открытом воздухе   </w:t>
            </w:r>
          </w:p>
        </w:tc>
      </w:tr>
      <w:tr w:rsidR="0072527F" w:rsidTr="00055328">
        <w:trPr>
          <w:trHeight w:val="313"/>
        </w:trPr>
        <w:tc>
          <w:tcPr>
            <w:tcW w:w="9926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>2. Социально - коммуникативная деятельность</w:t>
            </w:r>
          </w:p>
        </w:tc>
      </w:tr>
      <w:tr w:rsidR="0072527F" w:rsidTr="00055328">
        <w:trPr>
          <w:trHeight w:val="313"/>
        </w:trPr>
        <w:tc>
          <w:tcPr>
            <w:tcW w:w="5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2.1.</w:t>
            </w:r>
          </w:p>
        </w:tc>
        <w:tc>
          <w:tcPr>
            <w:tcW w:w="20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Социально – нравственное развитие </w:t>
            </w:r>
          </w:p>
        </w:tc>
        <w:tc>
          <w:tcPr>
            <w:tcW w:w="729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055328">
            <w:r>
              <w:t xml:space="preserve">1 </w:t>
            </w:r>
            <w:r w:rsidR="00055328">
              <w:t>занятие</w:t>
            </w:r>
            <w:r>
              <w:t>, а также во всех образовательных ситуациях</w:t>
            </w:r>
          </w:p>
        </w:tc>
      </w:tr>
      <w:tr w:rsidR="0072527F" w:rsidTr="00055328">
        <w:trPr>
          <w:trHeight w:val="313"/>
        </w:trPr>
        <w:tc>
          <w:tcPr>
            <w:tcW w:w="5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2.2.</w:t>
            </w:r>
          </w:p>
        </w:tc>
        <w:tc>
          <w:tcPr>
            <w:tcW w:w="20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Развитие речи</w:t>
            </w:r>
          </w:p>
        </w:tc>
        <w:tc>
          <w:tcPr>
            <w:tcW w:w="729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055328">
            <w:r>
              <w:t xml:space="preserve">1 </w:t>
            </w:r>
            <w:r w:rsidR="00055328">
              <w:t>занятие</w:t>
            </w:r>
            <w:r>
              <w:t>, а также во всех образовательных ситуациях</w:t>
            </w:r>
          </w:p>
        </w:tc>
      </w:tr>
      <w:tr w:rsidR="0072527F" w:rsidTr="00055328">
        <w:trPr>
          <w:trHeight w:val="313"/>
        </w:trPr>
        <w:tc>
          <w:tcPr>
            <w:tcW w:w="5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2.3.</w:t>
            </w:r>
          </w:p>
        </w:tc>
        <w:tc>
          <w:tcPr>
            <w:tcW w:w="203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Подготовка к обучению грамоте</w:t>
            </w:r>
          </w:p>
        </w:tc>
        <w:tc>
          <w:tcPr>
            <w:tcW w:w="450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-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055328">
            <w:r>
              <w:t xml:space="preserve">1 </w:t>
            </w:r>
            <w:r w:rsidR="00055328">
              <w:t>занятие</w:t>
            </w:r>
          </w:p>
        </w:tc>
      </w:tr>
      <w:tr w:rsidR="0072527F" w:rsidTr="00055328">
        <w:trPr>
          <w:trHeight w:val="313"/>
        </w:trPr>
        <w:tc>
          <w:tcPr>
            <w:tcW w:w="9926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>3.  Познавательно – исследовательская деятельность</w:t>
            </w:r>
          </w:p>
        </w:tc>
      </w:tr>
      <w:tr w:rsidR="0072527F" w:rsidTr="00055328">
        <w:trPr>
          <w:trHeight w:val="313"/>
        </w:trPr>
        <w:tc>
          <w:tcPr>
            <w:tcW w:w="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3.1.</w:t>
            </w:r>
          </w:p>
        </w:tc>
        <w:tc>
          <w:tcPr>
            <w:tcW w:w="20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527F" w:rsidRDefault="0072527F">
            <w:r>
              <w:t xml:space="preserve">Мир природы </w:t>
            </w:r>
          </w:p>
          <w:p w:rsidR="0072527F" w:rsidRDefault="0072527F"/>
        </w:tc>
        <w:tc>
          <w:tcPr>
            <w:tcW w:w="119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-</w:t>
            </w:r>
          </w:p>
        </w:tc>
        <w:tc>
          <w:tcPr>
            <w:tcW w:w="61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055328">
            <w:pPr>
              <w:jc w:val="center"/>
            </w:pPr>
            <w:r>
              <w:t xml:space="preserve">1 </w:t>
            </w:r>
            <w:r w:rsidR="00055328">
              <w:t>занятие</w:t>
            </w:r>
          </w:p>
        </w:tc>
      </w:tr>
      <w:tr w:rsidR="0072527F" w:rsidTr="00055328">
        <w:trPr>
          <w:trHeight w:val="313"/>
        </w:trPr>
        <w:tc>
          <w:tcPr>
            <w:tcW w:w="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/>
        </w:tc>
        <w:tc>
          <w:tcPr>
            <w:tcW w:w="20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Математическое и сенсорное развитие </w:t>
            </w:r>
          </w:p>
        </w:tc>
        <w:tc>
          <w:tcPr>
            <w:tcW w:w="119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-</w:t>
            </w:r>
          </w:p>
        </w:tc>
        <w:tc>
          <w:tcPr>
            <w:tcW w:w="61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055328">
            <w:pPr>
              <w:jc w:val="center"/>
            </w:pPr>
            <w:r>
              <w:t xml:space="preserve">1 </w:t>
            </w:r>
            <w:r w:rsidR="00055328">
              <w:t>занятие</w:t>
            </w:r>
          </w:p>
        </w:tc>
      </w:tr>
      <w:tr w:rsidR="0072527F" w:rsidTr="00055328">
        <w:trPr>
          <w:trHeight w:val="313"/>
        </w:trPr>
        <w:tc>
          <w:tcPr>
            <w:tcW w:w="9926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>4. Художественно – эстетическая деятельность</w:t>
            </w:r>
          </w:p>
        </w:tc>
      </w:tr>
      <w:tr w:rsidR="0072527F" w:rsidTr="00055328">
        <w:trPr>
          <w:trHeight w:val="3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4.1.</w:t>
            </w:r>
          </w:p>
        </w:tc>
        <w:tc>
          <w:tcPr>
            <w:tcW w:w="20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527F" w:rsidRDefault="0072527F">
            <w:r>
              <w:t>ИЗО</w:t>
            </w:r>
          </w:p>
          <w:p w:rsidR="0072527F" w:rsidRDefault="0072527F"/>
        </w:tc>
        <w:tc>
          <w:tcPr>
            <w:tcW w:w="732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055328">
            <w:pPr>
              <w:jc w:val="center"/>
            </w:pPr>
            <w:r>
              <w:t xml:space="preserve">1 </w:t>
            </w:r>
            <w:r w:rsidR="00055328">
              <w:t>занятие</w:t>
            </w:r>
          </w:p>
        </w:tc>
      </w:tr>
      <w:tr w:rsidR="0072527F" w:rsidTr="00055328">
        <w:trPr>
          <w:trHeight w:val="3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4.2.</w:t>
            </w:r>
          </w:p>
        </w:tc>
        <w:tc>
          <w:tcPr>
            <w:tcW w:w="20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Лепка </w:t>
            </w:r>
          </w:p>
        </w:tc>
        <w:tc>
          <w:tcPr>
            <w:tcW w:w="11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527F" w:rsidRDefault="0072527F" w:rsidP="00055328">
            <w:r>
              <w:t xml:space="preserve">1 </w:t>
            </w:r>
            <w:r w:rsidR="00055328">
              <w:t>занятие</w:t>
            </w:r>
          </w:p>
        </w:tc>
        <w:tc>
          <w:tcPr>
            <w:tcW w:w="188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 w:rsidP="00055328">
            <w:pPr>
              <w:ind w:left="57"/>
            </w:pPr>
            <w:r>
              <w:t>1</w:t>
            </w:r>
            <w:r w:rsidR="00055328">
              <w:t xml:space="preserve"> занятие</w:t>
            </w:r>
            <w:r>
              <w:t xml:space="preserve">      </w:t>
            </w:r>
          </w:p>
          <w:p w:rsidR="0072527F" w:rsidRDefault="0072527F">
            <w:pPr>
              <w:ind w:left="57"/>
            </w:pPr>
            <w:r>
              <w:t xml:space="preserve">в 2 нед.  </w:t>
            </w:r>
          </w:p>
        </w:tc>
        <w:tc>
          <w:tcPr>
            <w:tcW w:w="42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055328">
            <w:pPr>
              <w:jc w:val="center"/>
            </w:pPr>
            <w:r>
              <w:t xml:space="preserve">1 </w:t>
            </w:r>
            <w:r w:rsidR="00055328">
              <w:t>занятие</w:t>
            </w:r>
          </w:p>
        </w:tc>
      </w:tr>
      <w:tr w:rsidR="0072527F" w:rsidTr="00055328">
        <w:trPr>
          <w:trHeight w:val="30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527F" w:rsidRDefault="0072527F">
            <w:r>
              <w:t>4.3.</w:t>
            </w:r>
          </w:p>
        </w:tc>
        <w:tc>
          <w:tcPr>
            <w:tcW w:w="20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7F" w:rsidRDefault="0072527F">
            <w:r>
              <w:t>Аппликация</w:t>
            </w:r>
          </w:p>
        </w:tc>
        <w:tc>
          <w:tcPr>
            <w:tcW w:w="11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F" w:rsidRDefault="0072527F">
            <w:r>
              <w:t xml:space="preserve">       -</w:t>
            </w:r>
          </w:p>
          <w:p w:rsidR="0072527F" w:rsidRDefault="0072527F"/>
          <w:p w:rsidR="0072527F" w:rsidRDefault="0072527F"/>
        </w:tc>
        <w:tc>
          <w:tcPr>
            <w:tcW w:w="337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F" w:rsidRDefault="0072527F" w:rsidP="00055328">
            <w:pPr>
              <w:ind w:left="507"/>
              <w:jc w:val="center"/>
            </w:pPr>
            <w:r>
              <w:t xml:space="preserve">1 </w:t>
            </w:r>
            <w:r w:rsidR="00055328">
              <w:t>занятие в</w:t>
            </w:r>
            <w:r>
              <w:t xml:space="preserve"> 2 недели</w:t>
            </w:r>
          </w:p>
          <w:p w:rsidR="0072527F" w:rsidRDefault="0072527F"/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27F" w:rsidRDefault="0072527F" w:rsidP="00055328">
            <w:pPr>
              <w:jc w:val="center"/>
            </w:pPr>
            <w:r>
              <w:t xml:space="preserve">1 </w:t>
            </w:r>
            <w:r w:rsidR="00055328">
              <w:t>занятие</w:t>
            </w:r>
          </w:p>
        </w:tc>
      </w:tr>
      <w:tr w:rsidR="0072527F" w:rsidTr="00055328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4.4.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Конструирование (ручной труд) </w:t>
            </w:r>
          </w:p>
        </w:tc>
        <w:tc>
          <w:tcPr>
            <w:tcW w:w="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                  -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0A70AD" w:rsidP="000A70AD">
            <w:pPr>
              <w:jc w:val="both"/>
            </w:pPr>
            <w:r>
              <w:t xml:space="preserve">   </w:t>
            </w:r>
            <w:r w:rsidR="0072527F">
              <w:t xml:space="preserve">1 </w:t>
            </w:r>
            <w:r w:rsidR="00055328">
              <w:t xml:space="preserve">занятие в </w:t>
            </w:r>
            <w:r w:rsidR="0072527F">
              <w:t>2 нед.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055328">
            <w:pPr>
              <w:jc w:val="center"/>
            </w:pPr>
            <w:r>
              <w:t xml:space="preserve">1 </w:t>
            </w:r>
            <w:r w:rsidR="00055328">
              <w:t>занятие</w:t>
            </w:r>
          </w:p>
        </w:tc>
      </w:tr>
      <w:tr w:rsidR="0072527F" w:rsidTr="00055328">
        <w:trPr>
          <w:trHeight w:val="3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4.5.</w:t>
            </w:r>
          </w:p>
        </w:tc>
        <w:tc>
          <w:tcPr>
            <w:tcW w:w="20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Ознакомление с художественной литературой</w:t>
            </w:r>
          </w:p>
        </w:tc>
        <w:tc>
          <w:tcPr>
            <w:tcW w:w="303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                 -</w:t>
            </w:r>
          </w:p>
        </w:tc>
        <w:tc>
          <w:tcPr>
            <w:tcW w:w="42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055328">
            <w:pPr>
              <w:jc w:val="center"/>
            </w:pPr>
            <w:r>
              <w:t xml:space="preserve">1 </w:t>
            </w:r>
            <w:r w:rsidR="00055328">
              <w:t>занятие</w:t>
            </w:r>
          </w:p>
        </w:tc>
      </w:tr>
      <w:tr w:rsidR="0072527F" w:rsidTr="00055328">
        <w:trPr>
          <w:trHeight w:val="3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4.6.</w:t>
            </w:r>
          </w:p>
        </w:tc>
        <w:tc>
          <w:tcPr>
            <w:tcW w:w="20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Мир музыки</w:t>
            </w:r>
          </w:p>
        </w:tc>
        <w:tc>
          <w:tcPr>
            <w:tcW w:w="732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055328">
            <w:pPr>
              <w:jc w:val="center"/>
            </w:pPr>
            <w:r>
              <w:t xml:space="preserve">2 </w:t>
            </w:r>
            <w:r w:rsidR="00055328">
              <w:t>занятия</w:t>
            </w:r>
          </w:p>
          <w:p w:rsidR="0093409A" w:rsidRDefault="0093409A" w:rsidP="00055328">
            <w:pPr>
              <w:jc w:val="center"/>
            </w:pPr>
          </w:p>
        </w:tc>
      </w:tr>
      <w:tr w:rsidR="0072527F" w:rsidTr="00055328">
        <w:trPr>
          <w:trHeight w:val="3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/>
        </w:tc>
        <w:tc>
          <w:tcPr>
            <w:tcW w:w="202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>Всего в неделю:</w:t>
            </w:r>
          </w:p>
        </w:tc>
        <w:tc>
          <w:tcPr>
            <w:tcW w:w="10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527F" w:rsidRDefault="007252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72527F" w:rsidRDefault="0072527F">
            <w:pPr>
              <w:jc w:val="center"/>
              <w:rPr>
                <w:b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527F" w:rsidRDefault="0072527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72527F" w:rsidRDefault="0072527F">
            <w:pPr>
              <w:jc w:val="center"/>
              <w:rPr>
                <w:b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72527F" w:rsidRDefault="0072527F" w:rsidP="0072527F">
      <w:pPr>
        <w:autoSpaceDE w:val="0"/>
        <w:autoSpaceDN w:val="0"/>
        <w:adjustRightInd w:val="0"/>
        <w:jc w:val="center"/>
        <w:rPr>
          <w:b/>
        </w:rPr>
      </w:pPr>
    </w:p>
    <w:p w:rsidR="0072527F" w:rsidRDefault="0072527F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EF10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(коррекционные группы)</w:t>
      </w:r>
    </w:p>
    <w:p w:rsidR="00EF104E" w:rsidRPr="00EF104E" w:rsidRDefault="00EF104E" w:rsidP="00EF10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77"/>
        <w:gridCol w:w="33"/>
        <w:gridCol w:w="45"/>
        <w:gridCol w:w="2024"/>
        <w:gridCol w:w="15"/>
        <w:gridCol w:w="391"/>
        <w:gridCol w:w="3260"/>
        <w:gridCol w:w="3225"/>
      </w:tblGrid>
      <w:tr w:rsidR="00EF104E" w:rsidTr="00EB6034">
        <w:trPr>
          <w:trHeight w:val="345"/>
        </w:trPr>
        <w:tc>
          <w:tcPr>
            <w:tcW w:w="655" w:type="dxa"/>
            <w:gridSpan w:val="3"/>
            <w:vMerge w:val="restart"/>
          </w:tcPr>
          <w:p w:rsidR="00EF104E" w:rsidRPr="004F6F5E" w:rsidRDefault="00EF104E" w:rsidP="00EB60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6F5E">
              <w:rPr>
                <w:b/>
              </w:rPr>
              <w:t>№</w:t>
            </w:r>
          </w:p>
        </w:tc>
        <w:tc>
          <w:tcPr>
            <w:tcW w:w="2430" w:type="dxa"/>
            <w:gridSpan w:val="3"/>
            <w:vMerge w:val="restart"/>
          </w:tcPr>
          <w:p w:rsidR="00EF104E" w:rsidRPr="004F6F5E" w:rsidRDefault="00EF104E" w:rsidP="00EB60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</w:tcPr>
          <w:p w:rsidR="00EF104E" w:rsidRPr="004F6F5E" w:rsidRDefault="00EF104E" w:rsidP="00EF104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занятий в неделю</w:t>
            </w:r>
          </w:p>
        </w:tc>
      </w:tr>
      <w:tr w:rsidR="00EF104E" w:rsidTr="00EB6034">
        <w:trPr>
          <w:trHeight w:val="587"/>
        </w:trPr>
        <w:tc>
          <w:tcPr>
            <w:tcW w:w="655" w:type="dxa"/>
            <w:gridSpan w:val="3"/>
            <w:vMerge/>
          </w:tcPr>
          <w:p w:rsidR="00EF104E" w:rsidRPr="004F6F5E" w:rsidRDefault="00EF104E" w:rsidP="00EB60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30" w:type="dxa"/>
            <w:gridSpan w:val="3"/>
            <w:vMerge/>
          </w:tcPr>
          <w:p w:rsidR="00EF104E" w:rsidRDefault="00EF104E" w:rsidP="00EB60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4E" w:rsidRPr="004F6F5E" w:rsidRDefault="00EF104E" w:rsidP="00EB60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  <w:p w:rsidR="00EF104E" w:rsidRPr="004F6F5E" w:rsidRDefault="00EF104E" w:rsidP="00EB60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EF104E" w:rsidRPr="004F6F5E" w:rsidRDefault="00EF104E" w:rsidP="00EB60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04E" w:rsidRPr="004F6F5E" w:rsidRDefault="00EF104E" w:rsidP="00EB60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группа</w:t>
            </w:r>
          </w:p>
        </w:tc>
      </w:tr>
      <w:tr w:rsidR="00EF104E" w:rsidTr="00EB6034">
        <w:trPr>
          <w:trHeight w:val="587"/>
        </w:trPr>
        <w:tc>
          <w:tcPr>
            <w:tcW w:w="655" w:type="dxa"/>
            <w:gridSpan w:val="3"/>
          </w:tcPr>
          <w:p w:rsidR="00EF104E" w:rsidRPr="004F6F5E" w:rsidRDefault="00EF104E" w:rsidP="00EB60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30" w:type="dxa"/>
            <w:gridSpan w:val="3"/>
          </w:tcPr>
          <w:p w:rsidR="00EF104E" w:rsidRDefault="00EF104E" w:rsidP="00EB60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Двигательная деятельность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04E" w:rsidRDefault="00EF104E" w:rsidP="00EB6034">
            <w:pPr>
              <w:jc w:val="center"/>
            </w:pPr>
            <w:r>
              <w:t>3 занятия физической культурой, одно из которых</w:t>
            </w:r>
          </w:p>
          <w:p w:rsidR="00EF104E" w:rsidRDefault="00EF104E" w:rsidP="00EB6034">
            <w:pPr>
              <w:jc w:val="center"/>
            </w:pPr>
            <w:r>
              <w:t xml:space="preserve">проводится на открытом воздухе   </w:t>
            </w:r>
          </w:p>
          <w:p w:rsidR="00EF104E" w:rsidRPr="00E67EC5" w:rsidRDefault="00EF104E" w:rsidP="00EB6034">
            <w:pPr>
              <w:jc w:val="center"/>
            </w:pPr>
          </w:p>
        </w:tc>
      </w:tr>
      <w:tr w:rsidR="00EF104E" w:rsidTr="00EB6034">
        <w:trPr>
          <w:trHeight w:val="313"/>
        </w:trPr>
        <w:tc>
          <w:tcPr>
            <w:tcW w:w="9570" w:type="dxa"/>
            <w:gridSpan w:val="8"/>
          </w:tcPr>
          <w:p w:rsidR="00EF104E" w:rsidRPr="00E67EC5" w:rsidRDefault="00EF104E" w:rsidP="00EB6034">
            <w:pPr>
              <w:rPr>
                <w:b/>
              </w:rPr>
            </w:pPr>
            <w:r w:rsidRPr="00E67EC5">
              <w:rPr>
                <w:b/>
              </w:rPr>
              <w:t xml:space="preserve">2. </w:t>
            </w:r>
            <w:r>
              <w:rPr>
                <w:b/>
              </w:rPr>
              <w:t>Социально - к</w:t>
            </w:r>
            <w:r w:rsidRPr="00E67EC5">
              <w:rPr>
                <w:b/>
              </w:rPr>
              <w:t>оммуникативная деятельность</w:t>
            </w:r>
          </w:p>
        </w:tc>
      </w:tr>
      <w:tr w:rsidR="00EF104E" w:rsidRPr="00E67EC5" w:rsidTr="00EB6034">
        <w:trPr>
          <w:trHeight w:val="313"/>
        </w:trPr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EF104E" w:rsidRDefault="00EF104E" w:rsidP="00EB6034">
            <w:r>
              <w:t>2.1.</w:t>
            </w:r>
          </w:p>
        </w:tc>
        <w:tc>
          <w:tcPr>
            <w:tcW w:w="2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104E" w:rsidRDefault="00EF104E" w:rsidP="00EB6034">
            <w:r>
              <w:t>Развитие речевого восприятия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F104E" w:rsidRDefault="00EF104E" w:rsidP="00EF104E">
            <w:r>
              <w:t>1 занятие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EF104E" w:rsidRPr="00E67EC5" w:rsidRDefault="00EF104E" w:rsidP="00EB6034"/>
        </w:tc>
      </w:tr>
      <w:tr w:rsidR="00EF104E" w:rsidRPr="00E67EC5" w:rsidTr="00EB6034">
        <w:trPr>
          <w:trHeight w:val="313"/>
        </w:trPr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EF104E" w:rsidRPr="00E67EC5" w:rsidRDefault="00EF104E" w:rsidP="00EB6034">
            <w:r>
              <w:t>2.2.</w:t>
            </w:r>
          </w:p>
        </w:tc>
        <w:tc>
          <w:tcPr>
            <w:tcW w:w="2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104E" w:rsidRPr="00E67EC5" w:rsidRDefault="00EF104E" w:rsidP="00EB6034">
            <w:r>
              <w:t>Ознакомление с окружающим и р</w:t>
            </w:r>
            <w:r w:rsidRPr="00E67EC5">
              <w:t>азвитие речи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F104E" w:rsidRPr="00E67EC5" w:rsidRDefault="00EF104E" w:rsidP="00EF104E">
            <w:r>
              <w:t>2 занятия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EF104E" w:rsidRPr="00E67EC5" w:rsidRDefault="00EF104E" w:rsidP="00EF104E">
            <w:r>
              <w:t>2 занятия</w:t>
            </w:r>
          </w:p>
        </w:tc>
      </w:tr>
      <w:tr w:rsidR="00EF104E" w:rsidRPr="00E67EC5" w:rsidTr="00EB6034">
        <w:trPr>
          <w:trHeight w:val="313"/>
        </w:trPr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EF104E" w:rsidRPr="00E67EC5" w:rsidRDefault="00EF104E" w:rsidP="00EB6034">
            <w:r>
              <w:t>2.3.</w:t>
            </w:r>
          </w:p>
        </w:tc>
        <w:tc>
          <w:tcPr>
            <w:tcW w:w="2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104E" w:rsidRPr="00E67EC5" w:rsidRDefault="00EF104E" w:rsidP="00EB6034">
            <w:r>
              <w:t>Подготовка к обучению грамоте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F104E" w:rsidRPr="00E67EC5" w:rsidRDefault="00EF104E" w:rsidP="00EB6034">
            <w:r>
              <w:t>-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EF104E" w:rsidRPr="00E67EC5" w:rsidRDefault="00EF104E" w:rsidP="00EF104E">
            <w:r>
              <w:t>2 занятия</w:t>
            </w:r>
          </w:p>
        </w:tc>
      </w:tr>
      <w:tr w:rsidR="00EF104E" w:rsidRPr="00E67EC5" w:rsidTr="00EB6034">
        <w:trPr>
          <w:trHeight w:val="313"/>
        </w:trPr>
        <w:tc>
          <w:tcPr>
            <w:tcW w:w="9570" w:type="dxa"/>
            <w:gridSpan w:val="8"/>
          </w:tcPr>
          <w:p w:rsidR="00EF104E" w:rsidRPr="001B27C4" w:rsidRDefault="00EF104E" w:rsidP="00EB6034">
            <w:pPr>
              <w:rPr>
                <w:b/>
              </w:rPr>
            </w:pPr>
            <w:r w:rsidRPr="001B27C4">
              <w:rPr>
                <w:b/>
              </w:rPr>
              <w:t xml:space="preserve">3. </w:t>
            </w:r>
            <w:r>
              <w:rPr>
                <w:b/>
              </w:rPr>
              <w:t xml:space="preserve"> Познавательно – исследовательская деятельность</w:t>
            </w:r>
          </w:p>
        </w:tc>
      </w:tr>
      <w:tr w:rsidR="00EF104E" w:rsidRPr="00E67EC5" w:rsidTr="00EB6034">
        <w:trPr>
          <w:trHeight w:val="313"/>
        </w:trPr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EF104E" w:rsidRPr="001B27C4" w:rsidRDefault="00EF104E" w:rsidP="00EB6034">
            <w:r>
              <w:t>3.1.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04E" w:rsidRPr="001B27C4" w:rsidRDefault="00EF104E" w:rsidP="00EB6034">
            <w:r>
              <w:t xml:space="preserve">Математическое и сенсорное развитие </w:t>
            </w:r>
          </w:p>
        </w:tc>
        <w:tc>
          <w:tcPr>
            <w:tcW w:w="6891" w:type="dxa"/>
            <w:gridSpan w:val="4"/>
            <w:tcBorders>
              <w:left w:val="single" w:sz="4" w:space="0" w:color="auto"/>
            </w:tcBorders>
          </w:tcPr>
          <w:p w:rsidR="00EF104E" w:rsidRPr="001B27C4" w:rsidRDefault="00EF104E" w:rsidP="00EF104E">
            <w:pPr>
              <w:jc w:val="center"/>
            </w:pPr>
            <w:r>
              <w:t>2 занятия</w:t>
            </w:r>
          </w:p>
        </w:tc>
      </w:tr>
      <w:tr w:rsidR="00EF104E" w:rsidRPr="00E67EC5" w:rsidTr="00EB6034">
        <w:trPr>
          <w:trHeight w:val="313"/>
        </w:trPr>
        <w:tc>
          <w:tcPr>
            <w:tcW w:w="9570" w:type="dxa"/>
            <w:gridSpan w:val="8"/>
          </w:tcPr>
          <w:p w:rsidR="00EF104E" w:rsidRPr="001B27C4" w:rsidRDefault="00EF104E" w:rsidP="00EB6034">
            <w:pPr>
              <w:rPr>
                <w:b/>
              </w:rPr>
            </w:pPr>
            <w:r>
              <w:rPr>
                <w:b/>
              </w:rPr>
              <w:t>4. Художественно – эстетическая деятельность</w:t>
            </w:r>
          </w:p>
        </w:tc>
      </w:tr>
      <w:tr w:rsidR="00EF104E" w:rsidRPr="00E67EC5" w:rsidTr="00EB6034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EF104E" w:rsidRPr="001B27C4" w:rsidRDefault="00EF104E" w:rsidP="00EB6034">
            <w:r>
              <w:t>4.1.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104E" w:rsidRPr="001B27C4" w:rsidRDefault="00EF104E" w:rsidP="00EB6034">
            <w:r>
              <w:t>ИЗО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</w:tcBorders>
          </w:tcPr>
          <w:p w:rsidR="00EF104E" w:rsidRDefault="00EF104E" w:rsidP="00EB6034">
            <w:pPr>
              <w:jc w:val="center"/>
            </w:pPr>
            <w:r>
              <w:t>2 занятия</w:t>
            </w:r>
          </w:p>
          <w:p w:rsidR="00EF104E" w:rsidRPr="001B27C4" w:rsidRDefault="00EF104E" w:rsidP="00EB6034">
            <w:pPr>
              <w:jc w:val="center"/>
            </w:pPr>
          </w:p>
        </w:tc>
      </w:tr>
      <w:tr w:rsidR="00EF104E" w:rsidRPr="00E67EC5" w:rsidTr="00EB6034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EF104E" w:rsidRPr="001B27C4" w:rsidRDefault="00EF104E" w:rsidP="00EB6034">
            <w:r>
              <w:t>4.2.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104E" w:rsidRPr="001B27C4" w:rsidRDefault="00EF104E" w:rsidP="00EB6034">
            <w:r>
              <w:t xml:space="preserve">Лепка 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</w:tcBorders>
          </w:tcPr>
          <w:p w:rsidR="00EF104E" w:rsidRPr="001B27C4" w:rsidRDefault="00EF104E" w:rsidP="00EF104E">
            <w:pPr>
              <w:jc w:val="center"/>
            </w:pPr>
            <w:r>
              <w:t>1 занятие</w:t>
            </w:r>
          </w:p>
        </w:tc>
      </w:tr>
      <w:tr w:rsidR="00EF104E" w:rsidRPr="00E67EC5" w:rsidTr="00EB6034">
        <w:trPr>
          <w:trHeight w:val="303"/>
        </w:trPr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</w:tcPr>
          <w:p w:rsidR="00EF104E" w:rsidRPr="001B27C4" w:rsidRDefault="00EF104E" w:rsidP="00EB6034">
            <w:r>
              <w:t>4.3.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4E" w:rsidRPr="001B27C4" w:rsidRDefault="00EF104E" w:rsidP="00EB6034">
            <w:r>
              <w:t>Аппликация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F104E" w:rsidRDefault="00EF104E" w:rsidP="00EB6034">
            <w:pPr>
              <w:jc w:val="center"/>
            </w:pPr>
            <w:r>
              <w:t>1 занятие в 2 недели</w:t>
            </w:r>
          </w:p>
          <w:p w:rsidR="00EF104E" w:rsidRPr="001B27C4" w:rsidRDefault="00EF104E" w:rsidP="00EB6034">
            <w:pPr>
              <w:jc w:val="center"/>
            </w:pPr>
          </w:p>
        </w:tc>
      </w:tr>
      <w:tr w:rsidR="00EF104E" w:rsidRPr="00E67EC5" w:rsidTr="00EB6034">
        <w:trPr>
          <w:trHeight w:val="510"/>
        </w:trPr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EF104E" w:rsidRPr="001B27C4" w:rsidRDefault="00EF104E" w:rsidP="00EB6034">
            <w:r>
              <w:t>4.4.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4E" w:rsidRDefault="00EF104E" w:rsidP="00EB6034">
            <w:r>
              <w:t xml:space="preserve">Конструирование (ручной труд) 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104E" w:rsidRPr="001B27C4" w:rsidRDefault="00EF104E" w:rsidP="00EB6034">
            <w:pPr>
              <w:jc w:val="center"/>
            </w:pPr>
            <w:r>
              <w:t>1 занятие в 2 недели</w:t>
            </w:r>
          </w:p>
          <w:p w:rsidR="00EF104E" w:rsidRPr="001B27C4" w:rsidRDefault="00EF104E" w:rsidP="00EB6034">
            <w:pPr>
              <w:jc w:val="center"/>
            </w:pPr>
          </w:p>
        </w:tc>
      </w:tr>
      <w:tr w:rsidR="00EF104E" w:rsidRPr="00E67EC5" w:rsidTr="00EB6034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EF104E" w:rsidRPr="001B27C4" w:rsidRDefault="00EF104E" w:rsidP="00EB6034">
            <w:r>
              <w:t>4.5.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104E" w:rsidRPr="001B27C4" w:rsidRDefault="00EF104E" w:rsidP="00EB6034">
            <w:r>
              <w:t>Ознакомление с художественной литературой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</w:tcBorders>
          </w:tcPr>
          <w:p w:rsidR="00EF104E" w:rsidRPr="001B27C4" w:rsidRDefault="00EF104E" w:rsidP="00EF104E">
            <w:pPr>
              <w:jc w:val="center"/>
            </w:pPr>
            <w:r>
              <w:t>1 занятие</w:t>
            </w:r>
          </w:p>
        </w:tc>
      </w:tr>
      <w:tr w:rsidR="00EF104E" w:rsidRPr="00E67EC5" w:rsidTr="00EB6034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EF104E" w:rsidRDefault="00EF104E" w:rsidP="00EB6034">
            <w:r>
              <w:t>4.6.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104E" w:rsidRDefault="00EF104E" w:rsidP="00EB6034">
            <w:r>
              <w:t>Мир музыки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</w:tcBorders>
          </w:tcPr>
          <w:p w:rsidR="00EF104E" w:rsidRDefault="00EF104E" w:rsidP="00EF104E">
            <w:pPr>
              <w:jc w:val="center"/>
            </w:pPr>
            <w:r>
              <w:t>2 занятия</w:t>
            </w:r>
          </w:p>
          <w:p w:rsidR="00EF104E" w:rsidRDefault="00EF104E" w:rsidP="00EF104E">
            <w:pPr>
              <w:jc w:val="center"/>
            </w:pPr>
          </w:p>
        </w:tc>
      </w:tr>
      <w:tr w:rsidR="00EF104E" w:rsidRPr="00E67EC5" w:rsidTr="00EB6034">
        <w:trPr>
          <w:trHeight w:val="343"/>
        </w:trPr>
        <w:tc>
          <w:tcPr>
            <w:tcW w:w="577" w:type="dxa"/>
            <w:tcBorders>
              <w:right w:val="single" w:sz="4" w:space="0" w:color="auto"/>
            </w:tcBorders>
          </w:tcPr>
          <w:p w:rsidR="00EF104E" w:rsidRDefault="00EF104E" w:rsidP="00EB6034">
            <w:r>
              <w:t>4.7.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104E" w:rsidRDefault="00EF104E" w:rsidP="00EB6034">
            <w:r>
              <w:t>Ритмика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</w:tcBorders>
          </w:tcPr>
          <w:p w:rsidR="00EF104E" w:rsidRDefault="00EF104E" w:rsidP="00EB6034">
            <w:pPr>
              <w:jc w:val="center"/>
            </w:pPr>
            <w:r>
              <w:t>1 занятие</w:t>
            </w:r>
          </w:p>
          <w:p w:rsidR="00EF104E" w:rsidRDefault="00EF104E" w:rsidP="00EB6034">
            <w:pPr>
              <w:jc w:val="center"/>
            </w:pPr>
          </w:p>
        </w:tc>
      </w:tr>
      <w:tr w:rsidR="00EF104E" w:rsidRPr="00E67EC5" w:rsidTr="00EB6034">
        <w:trPr>
          <w:trHeight w:val="521"/>
        </w:trPr>
        <w:tc>
          <w:tcPr>
            <w:tcW w:w="577" w:type="dxa"/>
            <w:tcBorders>
              <w:right w:val="single" w:sz="4" w:space="0" w:color="auto"/>
            </w:tcBorders>
          </w:tcPr>
          <w:p w:rsidR="00EF104E" w:rsidRDefault="00EF104E" w:rsidP="00EB6034"/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104E" w:rsidRDefault="00EF104E" w:rsidP="00EB6034">
            <w:pPr>
              <w:rPr>
                <w:b/>
              </w:rPr>
            </w:pPr>
            <w:r>
              <w:rPr>
                <w:b/>
              </w:rPr>
              <w:t>Всего в неделю:</w:t>
            </w:r>
          </w:p>
          <w:p w:rsidR="00EF104E" w:rsidRPr="002F73CC" w:rsidRDefault="00EF104E" w:rsidP="00EB6034">
            <w:pPr>
              <w:rPr>
                <w:b/>
              </w:rPr>
            </w:pPr>
          </w:p>
        </w:tc>
        <w:tc>
          <w:tcPr>
            <w:tcW w:w="3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104E" w:rsidRPr="00320D7D" w:rsidRDefault="00EF104E" w:rsidP="00EB6034">
            <w:pPr>
              <w:jc w:val="center"/>
              <w:rPr>
                <w:b/>
              </w:rPr>
            </w:pPr>
            <w:r w:rsidRPr="00320D7D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EF104E" w:rsidRPr="00320D7D" w:rsidRDefault="00EF104E" w:rsidP="00EB6034">
            <w:pPr>
              <w:jc w:val="center"/>
              <w:rPr>
                <w:b/>
              </w:rPr>
            </w:pPr>
            <w:r w:rsidRPr="00320D7D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</w:tbl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72527F" w:rsidRDefault="0072527F" w:rsidP="007252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Примерная сетка совместной образовательной деятельности</w:t>
      </w:r>
    </w:p>
    <w:p w:rsidR="0072527F" w:rsidRDefault="0072527F" w:rsidP="007252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и культурных практик в режимных моментах</w:t>
      </w:r>
    </w:p>
    <w:p w:rsidR="0072527F" w:rsidRDefault="0072527F" w:rsidP="0072527F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577"/>
        <w:gridCol w:w="45"/>
        <w:gridCol w:w="58"/>
        <w:gridCol w:w="2135"/>
        <w:gridCol w:w="24"/>
        <w:gridCol w:w="37"/>
        <w:gridCol w:w="1131"/>
        <w:gridCol w:w="123"/>
        <w:gridCol w:w="63"/>
        <w:gridCol w:w="1236"/>
        <w:gridCol w:w="43"/>
        <w:gridCol w:w="1786"/>
        <w:gridCol w:w="2312"/>
      </w:tblGrid>
      <w:tr w:rsidR="0072527F" w:rsidTr="0072527F">
        <w:trPr>
          <w:trHeight w:val="345"/>
        </w:trPr>
        <w:tc>
          <w:tcPr>
            <w:tcW w:w="68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Формы образовательной деятельности в режимных моментах</w:t>
            </w:r>
          </w:p>
        </w:tc>
        <w:tc>
          <w:tcPr>
            <w:tcW w:w="6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форм образовательной  деятельности и культурных практик  в неделю</w:t>
            </w:r>
          </w:p>
        </w:tc>
      </w:tr>
      <w:tr w:rsidR="0072527F" w:rsidTr="0072527F">
        <w:trPr>
          <w:trHeight w:val="587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27F" w:rsidRDefault="0072527F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27F" w:rsidRDefault="0072527F">
            <w:pPr>
              <w:rPr>
                <w:b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Младшая группа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группа</w:t>
            </w:r>
          </w:p>
        </w:tc>
      </w:tr>
      <w:tr w:rsidR="0072527F" w:rsidTr="0072527F">
        <w:trPr>
          <w:trHeight w:val="313"/>
        </w:trPr>
        <w:tc>
          <w:tcPr>
            <w:tcW w:w="95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>1. Общение</w:t>
            </w:r>
          </w:p>
        </w:tc>
      </w:tr>
      <w:tr w:rsidR="0072527F" w:rsidTr="0072527F">
        <w:trPr>
          <w:trHeight w:val="313"/>
        </w:trPr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1.1.</w:t>
            </w:r>
          </w:p>
        </w:tc>
        <w:tc>
          <w:tcPr>
            <w:tcW w:w="2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Ситуации обще-ния воспитателя с детьми и накопле-ние положитель-ного социально – эмоционального опыта   </w:t>
            </w:r>
          </w:p>
        </w:tc>
        <w:tc>
          <w:tcPr>
            <w:tcW w:w="6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Ежедневно</w:t>
            </w:r>
          </w:p>
        </w:tc>
      </w:tr>
      <w:tr w:rsidR="0072527F" w:rsidTr="0072527F">
        <w:trPr>
          <w:trHeight w:val="313"/>
        </w:trPr>
        <w:tc>
          <w:tcPr>
            <w:tcW w:w="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1.2.</w:t>
            </w:r>
          </w:p>
        </w:tc>
        <w:tc>
          <w:tcPr>
            <w:tcW w:w="21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Беседы и разгово-ры с детьми по интересам</w:t>
            </w:r>
          </w:p>
        </w:tc>
        <w:tc>
          <w:tcPr>
            <w:tcW w:w="6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Ежедневно</w:t>
            </w:r>
          </w:p>
        </w:tc>
      </w:tr>
      <w:tr w:rsidR="0072527F" w:rsidTr="0072527F">
        <w:trPr>
          <w:trHeight w:val="313"/>
        </w:trPr>
        <w:tc>
          <w:tcPr>
            <w:tcW w:w="95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 xml:space="preserve">2.  Игровая деятельность, включая сюжетно – ролевую игру с правилами и другие  </w:t>
            </w:r>
          </w:p>
          <w:p w:rsidR="0072527F" w:rsidRDefault="0072527F">
            <w:pPr>
              <w:rPr>
                <w:b/>
              </w:rPr>
            </w:pPr>
            <w:r>
              <w:rPr>
                <w:b/>
              </w:rPr>
              <w:t xml:space="preserve">     виды игр</w:t>
            </w:r>
          </w:p>
        </w:tc>
      </w:tr>
      <w:tr w:rsidR="0072527F" w:rsidTr="0072527F">
        <w:trPr>
          <w:trHeight w:val="313"/>
        </w:trPr>
        <w:tc>
          <w:tcPr>
            <w:tcW w:w="6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2.1.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Индивидуальные игры с детьми (сюжетно – роле-вая, режиссерская</w:t>
            </w:r>
          </w:p>
          <w:p w:rsidR="0072527F" w:rsidRDefault="0072527F">
            <w:r>
              <w:t xml:space="preserve">игра – драматиза-ция, строительно – конструктивные игры) </w:t>
            </w:r>
          </w:p>
        </w:tc>
        <w:tc>
          <w:tcPr>
            <w:tcW w:w="265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Ежедневно</w:t>
            </w:r>
          </w:p>
        </w:tc>
        <w:tc>
          <w:tcPr>
            <w:tcW w:w="4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3 раза в неделю</w:t>
            </w:r>
          </w:p>
        </w:tc>
      </w:tr>
      <w:tr w:rsidR="0072527F" w:rsidTr="0072527F">
        <w:trPr>
          <w:trHeight w:val="313"/>
        </w:trPr>
        <w:tc>
          <w:tcPr>
            <w:tcW w:w="6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2.2.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Совместная игра воспитателя и детей</w:t>
            </w:r>
          </w:p>
        </w:tc>
        <w:tc>
          <w:tcPr>
            <w:tcW w:w="11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2 раза в неделю</w:t>
            </w:r>
          </w:p>
        </w:tc>
        <w:tc>
          <w:tcPr>
            <w:tcW w:w="146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3 раза в неделю</w:t>
            </w:r>
          </w:p>
        </w:tc>
        <w:tc>
          <w:tcPr>
            <w:tcW w:w="4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2 раза в неделю</w:t>
            </w:r>
          </w:p>
        </w:tc>
      </w:tr>
      <w:tr w:rsidR="0072527F" w:rsidTr="0072527F">
        <w:trPr>
          <w:trHeight w:val="313"/>
        </w:trPr>
        <w:tc>
          <w:tcPr>
            <w:tcW w:w="6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2.3.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Подвижные игры</w:t>
            </w:r>
          </w:p>
        </w:tc>
        <w:tc>
          <w:tcPr>
            <w:tcW w:w="67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Ежедневно</w:t>
            </w:r>
          </w:p>
        </w:tc>
      </w:tr>
      <w:tr w:rsidR="0072527F" w:rsidTr="0072527F">
        <w:trPr>
          <w:trHeight w:val="313"/>
        </w:trPr>
        <w:tc>
          <w:tcPr>
            <w:tcW w:w="95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>3. Познавательная и исследовательская деятельность</w:t>
            </w:r>
          </w:p>
        </w:tc>
      </w:tr>
      <w:tr w:rsidR="0072527F" w:rsidTr="0072527F">
        <w:trPr>
          <w:trHeight w:val="3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3.1.</w:t>
            </w:r>
          </w:p>
        </w:tc>
        <w:tc>
          <w:tcPr>
            <w:tcW w:w="226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Опыты, экспери-менты, наблюде-ния (в том числе экологич. направ-ленности) </w:t>
            </w:r>
          </w:p>
        </w:tc>
        <w:tc>
          <w:tcPr>
            <w:tcW w:w="67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1 раз в неделю</w:t>
            </w:r>
          </w:p>
        </w:tc>
      </w:tr>
      <w:tr w:rsidR="0072527F" w:rsidTr="0072527F">
        <w:trPr>
          <w:trHeight w:val="3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3.2.</w:t>
            </w:r>
          </w:p>
        </w:tc>
        <w:tc>
          <w:tcPr>
            <w:tcW w:w="226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Наблюдения за природой на прогулке </w:t>
            </w:r>
          </w:p>
        </w:tc>
        <w:tc>
          <w:tcPr>
            <w:tcW w:w="67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Ежедневно</w:t>
            </w:r>
          </w:p>
        </w:tc>
      </w:tr>
      <w:tr w:rsidR="0072527F" w:rsidTr="0072527F">
        <w:trPr>
          <w:trHeight w:val="303"/>
        </w:trPr>
        <w:tc>
          <w:tcPr>
            <w:tcW w:w="95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 xml:space="preserve">4. Формы творческой активности, обеспечивающей художественно – эстетическое развитие детей </w:t>
            </w:r>
          </w:p>
        </w:tc>
      </w:tr>
      <w:tr w:rsidR="0072527F" w:rsidTr="0072527F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4.1.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Музыкально – театральные развлечения</w:t>
            </w:r>
          </w:p>
        </w:tc>
        <w:tc>
          <w:tcPr>
            <w:tcW w:w="6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3 раза в месяц</w:t>
            </w:r>
          </w:p>
        </w:tc>
      </w:tr>
      <w:tr w:rsidR="0072527F" w:rsidTr="0072527F">
        <w:trPr>
          <w:trHeight w:val="3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4.2.</w:t>
            </w:r>
          </w:p>
        </w:tc>
        <w:tc>
          <w:tcPr>
            <w:tcW w:w="226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Чтение литератур-ных произведений </w:t>
            </w:r>
          </w:p>
        </w:tc>
        <w:tc>
          <w:tcPr>
            <w:tcW w:w="67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Ежедневно</w:t>
            </w:r>
          </w:p>
        </w:tc>
      </w:tr>
      <w:tr w:rsidR="0072527F" w:rsidTr="0072527F">
        <w:trPr>
          <w:trHeight w:val="313"/>
        </w:trPr>
        <w:tc>
          <w:tcPr>
            <w:tcW w:w="95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>5. Самообслуживание и элементарный бытовой труд</w:t>
            </w:r>
          </w:p>
        </w:tc>
      </w:tr>
      <w:tr w:rsidR="0072527F" w:rsidTr="0072527F">
        <w:trPr>
          <w:trHeight w:val="3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lastRenderedPageBreak/>
              <w:t>5.1.</w:t>
            </w:r>
          </w:p>
        </w:tc>
        <w:tc>
          <w:tcPr>
            <w:tcW w:w="226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Самообслуживание</w:t>
            </w:r>
          </w:p>
        </w:tc>
        <w:tc>
          <w:tcPr>
            <w:tcW w:w="67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Ежедневно</w:t>
            </w:r>
          </w:p>
        </w:tc>
      </w:tr>
      <w:tr w:rsidR="0072527F" w:rsidTr="0072527F">
        <w:trPr>
          <w:trHeight w:val="3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5.2.</w:t>
            </w:r>
          </w:p>
        </w:tc>
        <w:tc>
          <w:tcPr>
            <w:tcW w:w="226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Трудовые индиви-</w:t>
            </w:r>
          </w:p>
          <w:p w:rsidR="0072527F" w:rsidRDefault="0072527F">
            <w:r>
              <w:t>дуальные   пору-чения</w:t>
            </w:r>
          </w:p>
        </w:tc>
        <w:tc>
          <w:tcPr>
            <w:tcW w:w="673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Ежедневно</w:t>
            </w:r>
          </w:p>
        </w:tc>
      </w:tr>
      <w:tr w:rsidR="0072527F" w:rsidTr="0072527F">
        <w:trPr>
          <w:trHeight w:val="31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5.3.</w:t>
            </w:r>
          </w:p>
        </w:tc>
        <w:tc>
          <w:tcPr>
            <w:tcW w:w="226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Трудовые поруче-</w:t>
            </w:r>
          </w:p>
          <w:p w:rsidR="0072527F" w:rsidRDefault="0072527F">
            <w:r>
              <w:t xml:space="preserve">ния (общий и совместный труд)  </w:t>
            </w:r>
          </w:p>
        </w:tc>
        <w:tc>
          <w:tcPr>
            <w:tcW w:w="12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 xml:space="preserve">- </w:t>
            </w:r>
          </w:p>
        </w:tc>
        <w:tc>
          <w:tcPr>
            <w:tcW w:w="5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1 раз в неделю</w:t>
            </w:r>
          </w:p>
        </w:tc>
      </w:tr>
    </w:tbl>
    <w:p w:rsidR="0072527F" w:rsidRDefault="0072527F" w:rsidP="0072527F">
      <w:pPr>
        <w:autoSpaceDE w:val="0"/>
        <w:autoSpaceDN w:val="0"/>
        <w:adjustRightInd w:val="0"/>
      </w:pPr>
      <w:r>
        <w:t xml:space="preserve">     </w:t>
      </w:r>
    </w:p>
    <w:p w:rsidR="0072527F" w:rsidRDefault="0072527F" w:rsidP="0072527F">
      <w:pPr>
        <w:autoSpaceDE w:val="0"/>
        <w:autoSpaceDN w:val="0"/>
        <w:adjustRightInd w:val="0"/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72527F" w:rsidRDefault="0072527F" w:rsidP="007252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Примерная сетка самостоятельной деятельности детей в режимных моментах</w:t>
      </w:r>
    </w:p>
    <w:p w:rsidR="0072527F" w:rsidRDefault="0072527F" w:rsidP="0072527F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680"/>
        <w:gridCol w:w="2263"/>
        <w:gridCol w:w="1064"/>
        <w:gridCol w:w="186"/>
        <w:gridCol w:w="48"/>
        <w:gridCol w:w="1188"/>
        <w:gridCol w:w="43"/>
        <w:gridCol w:w="1786"/>
        <w:gridCol w:w="2312"/>
      </w:tblGrid>
      <w:tr w:rsidR="0072527F" w:rsidTr="0072527F">
        <w:trPr>
          <w:trHeight w:val="345"/>
        </w:trPr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6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Распределение времени в течение дня</w:t>
            </w:r>
          </w:p>
        </w:tc>
      </w:tr>
      <w:tr w:rsidR="0072527F" w:rsidTr="0072527F">
        <w:trPr>
          <w:trHeight w:val="5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27F" w:rsidRDefault="0072527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27F" w:rsidRDefault="0072527F">
            <w:pPr>
              <w:rPr>
                <w:b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Младшая группа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группа</w:t>
            </w:r>
          </w:p>
        </w:tc>
      </w:tr>
      <w:tr w:rsidR="0072527F" w:rsidTr="0072527F">
        <w:trPr>
          <w:trHeight w:val="313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1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Игры, общение, </w:t>
            </w:r>
          </w:p>
          <w:p w:rsidR="0072527F" w:rsidRDefault="0072527F">
            <w:r>
              <w:t xml:space="preserve">деятельность по интересам во время утреннего приема    </w:t>
            </w:r>
          </w:p>
        </w:tc>
        <w:tc>
          <w:tcPr>
            <w:tcW w:w="6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От 10 до 50 минут</w:t>
            </w:r>
          </w:p>
        </w:tc>
      </w:tr>
      <w:tr w:rsidR="0072527F" w:rsidTr="0072527F">
        <w:trPr>
          <w:trHeight w:val="313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2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Самостоятельные игры в 1-й половине дня</w:t>
            </w:r>
          </w:p>
        </w:tc>
        <w:tc>
          <w:tcPr>
            <w:tcW w:w="129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20 минут</w:t>
            </w:r>
          </w:p>
        </w:tc>
        <w:tc>
          <w:tcPr>
            <w:tcW w:w="53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15 минут</w:t>
            </w:r>
          </w:p>
        </w:tc>
      </w:tr>
      <w:tr w:rsidR="0072527F" w:rsidTr="0072527F">
        <w:trPr>
          <w:trHeight w:val="313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3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Подготовка к прогулке, самосто-ятельная деятель-ность на прогулке</w:t>
            </w:r>
          </w:p>
        </w:tc>
        <w:tc>
          <w:tcPr>
            <w:tcW w:w="252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От 60 минут до 1 часа 30 минут</w:t>
            </w:r>
          </w:p>
        </w:tc>
        <w:tc>
          <w:tcPr>
            <w:tcW w:w="4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От 60 минут до 1 часа 40 минут</w:t>
            </w:r>
          </w:p>
        </w:tc>
      </w:tr>
      <w:tr w:rsidR="0072527F" w:rsidTr="0072527F">
        <w:trPr>
          <w:trHeight w:val="313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4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Самостоятельные игры, досуги, общение и деятель-ность по интересам во 2-й пол. дня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40 минут</w:t>
            </w:r>
          </w:p>
        </w:tc>
        <w:tc>
          <w:tcPr>
            <w:tcW w:w="55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30 минут</w:t>
            </w:r>
          </w:p>
        </w:tc>
      </w:tr>
      <w:tr w:rsidR="0072527F" w:rsidTr="0072527F">
        <w:trPr>
          <w:trHeight w:val="313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5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Подготовка к прогулке, самосто- ятельная деятель-ность на прогулке </w:t>
            </w:r>
          </w:p>
        </w:tc>
        <w:tc>
          <w:tcPr>
            <w:tcW w:w="66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От 15 до 50 минут</w:t>
            </w:r>
          </w:p>
        </w:tc>
      </w:tr>
    </w:tbl>
    <w:p w:rsidR="0072527F" w:rsidRDefault="0072527F" w:rsidP="0072527F">
      <w:pPr>
        <w:autoSpaceDE w:val="0"/>
        <w:autoSpaceDN w:val="0"/>
        <w:adjustRightInd w:val="0"/>
      </w:pPr>
    </w:p>
    <w:p w:rsidR="0072527F" w:rsidRDefault="0072527F" w:rsidP="0072527F">
      <w:pPr>
        <w:autoSpaceDE w:val="0"/>
        <w:autoSpaceDN w:val="0"/>
        <w:adjustRightInd w:val="0"/>
      </w:pPr>
    </w:p>
    <w:p w:rsidR="0072527F" w:rsidRDefault="0072527F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jc w:val="center"/>
        <w:rPr>
          <w:b/>
        </w:rPr>
      </w:pPr>
    </w:p>
    <w:p w:rsidR="00EF104E" w:rsidRDefault="00EF104E" w:rsidP="0072527F">
      <w:pPr>
        <w:autoSpaceDE w:val="0"/>
        <w:autoSpaceDN w:val="0"/>
        <w:adjustRightInd w:val="0"/>
        <w:jc w:val="center"/>
        <w:rPr>
          <w:b/>
        </w:rPr>
      </w:pPr>
    </w:p>
    <w:p w:rsidR="0072527F" w:rsidRDefault="0072527F" w:rsidP="007252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Модель организации физического воспитания</w:t>
      </w:r>
    </w:p>
    <w:p w:rsidR="0072527F" w:rsidRDefault="0072527F" w:rsidP="0072527F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7"/>
        <w:tblW w:w="9570" w:type="dxa"/>
        <w:tblLayout w:type="fixed"/>
        <w:tblLook w:val="04A0"/>
      </w:tblPr>
      <w:tblGrid>
        <w:gridCol w:w="576"/>
        <w:gridCol w:w="44"/>
        <w:gridCol w:w="53"/>
        <w:gridCol w:w="2125"/>
        <w:gridCol w:w="24"/>
        <w:gridCol w:w="32"/>
        <w:gridCol w:w="1347"/>
        <w:gridCol w:w="20"/>
        <w:gridCol w:w="1333"/>
        <w:gridCol w:w="46"/>
        <w:gridCol w:w="22"/>
        <w:gridCol w:w="29"/>
        <w:gridCol w:w="1545"/>
        <w:gridCol w:w="2374"/>
      </w:tblGrid>
      <w:tr w:rsidR="0072527F" w:rsidTr="0072527F">
        <w:trPr>
          <w:trHeight w:val="345"/>
        </w:trPr>
        <w:tc>
          <w:tcPr>
            <w:tcW w:w="67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Формы организации</w:t>
            </w:r>
          </w:p>
        </w:tc>
        <w:tc>
          <w:tcPr>
            <w:tcW w:w="67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527F" w:rsidTr="0072527F">
        <w:trPr>
          <w:trHeight w:val="587"/>
        </w:trPr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27F" w:rsidRDefault="0072527F">
            <w:pPr>
              <w:rPr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27F" w:rsidRDefault="0072527F">
            <w:pPr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Младшая группа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72527F" w:rsidRDefault="00725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группа</w:t>
            </w:r>
          </w:p>
        </w:tc>
      </w:tr>
      <w:tr w:rsidR="0072527F" w:rsidTr="0072527F">
        <w:trPr>
          <w:trHeight w:val="313"/>
        </w:trPr>
        <w:tc>
          <w:tcPr>
            <w:tcW w:w="957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>1. Физкультурно – оздоровительные мероприятия в ходе выполнения режимных моментов деятельности детского сада</w:t>
            </w:r>
          </w:p>
        </w:tc>
      </w:tr>
      <w:tr w:rsidR="0072527F" w:rsidTr="0072527F">
        <w:trPr>
          <w:trHeight w:val="313"/>
        </w:trPr>
        <w:tc>
          <w:tcPr>
            <w:tcW w:w="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1.1.</w:t>
            </w:r>
          </w:p>
        </w:tc>
        <w:tc>
          <w:tcPr>
            <w:tcW w:w="2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Утренняя гимнастика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Ежедневно</w:t>
            </w:r>
          </w:p>
          <w:p w:rsidR="0072527F" w:rsidRDefault="0072527F">
            <w:r>
              <w:t>5 - 6 мин.</w:t>
            </w: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Ежедневно</w:t>
            </w:r>
          </w:p>
          <w:p w:rsidR="0072527F" w:rsidRDefault="0072527F">
            <w:r>
              <w:t>6 - 8 мин.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Ежедневно</w:t>
            </w:r>
          </w:p>
          <w:p w:rsidR="0072527F" w:rsidRDefault="0072527F">
            <w:r>
              <w:t>8 – 10 мин.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Ежедневно 10 мин.</w:t>
            </w:r>
          </w:p>
        </w:tc>
      </w:tr>
      <w:tr w:rsidR="0072527F" w:rsidTr="0072527F">
        <w:trPr>
          <w:trHeight w:val="313"/>
        </w:trPr>
        <w:tc>
          <w:tcPr>
            <w:tcW w:w="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1.2.</w:t>
            </w:r>
          </w:p>
        </w:tc>
        <w:tc>
          <w:tcPr>
            <w:tcW w:w="2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Физкультминутки</w:t>
            </w:r>
          </w:p>
        </w:tc>
        <w:tc>
          <w:tcPr>
            <w:tcW w:w="67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Ежедневно по мере необходимости (до 3 минут)</w:t>
            </w:r>
          </w:p>
        </w:tc>
      </w:tr>
      <w:tr w:rsidR="0072527F" w:rsidTr="0072527F">
        <w:trPr>
          <w:trHeight w:val="313"/>
        </w:trPr>
        <w:tc>
          <w:tcPr>
            <w:tcW w:w="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1.3.</w:t>
            </w:r>
          </w:p>
        </w:tc>
        <w:tc>
          <w:tcPr>
            <w:tcW w:w="2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Игры и физичес-кие упражнения на прогулке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ежедневно</w:t>
            </w:r>
          </w:p>
          <w:p w:rsidR="0072527F" w:rsidRDefault="0072527F">
            <w:r>
              <w:t>6 – 10 мин.</w:t>
            </w:r>
          </w:p>
        </w:tc>
        <w:tc>
          <w:tcPr>
            <w:tcW w:w="13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Ежедневно</w:t>
            </w:r>
          </w:p>
          <w:p w:rsidR="0072527F" w:rsidRDefault="0072527F">
            <w:r>
              <w:t>10–15 мин.</w:t>
            </w:r>
          </w:p>
        </w:tc>
        <w:tc>
          <w:tcPr>
            <w:tcW w:w="164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Ежедневно</w:t>
            </w:r>
          </w:p>
          <w:p w:rsidR="0072527F" w:rsidRDefault="0072527F">
            <w:r>
              <w:t>15 – 20 мин.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Ежедневно</w:t>
            </w:r>
          </w:p>
          <w:p w:rsidR="0072527F" w:rsidRDefault="0072527F">
            <w:r>
              <w:t>20 – 30 мин.</w:t>
            </w:r>
          </w:p>
        </w:tc>
      </w:tr>
      <w:tr w:rsidR="0072527F" w:rsidTr="0072527F">
        <w:trPr>
          <w:trHeight w:val="313"/>
        </w:trPr>
        <w:tc>
          <w:tcPr>
            <w:tcW w:w="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1.4.</w:t>
            </w:r>
          </w:p>
        </w:tc>
        <w:tc>
          <w:tcPr>
            <w:tcW w:w="21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Закаливающие процедуры, бод-рящая гимнастика</w:t>
            </w:r>
          </w:p>
        </w:tc>
        <w:tc>
          <w:tcPr>
            <w:tcW w:w="67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Ежедневно после дневного сна</w:t>
            </w:r>
          </w:p>
        </w:tc>
      </w:tr>
      <w:tr w:rsidR="0072527F" w:rsidTr="0072527F">
        <w:trPr>
          <w:trHeight w:val="313"/>
        </w:trPr>
        <w:tc>
          <w:tcPr>
            <w:tcW w:w="957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>2.  Физкультурные занятия</w:t>
            </w:r>
          </w:p>
          <w:p w:rsidR="0072527F" w:rsidRDefault="0072527F">
            <w:pPr>
              <w:rPr>
                <w:b/>
              </w:rPr>
            </w:pPr>
          </w:p>
        </w:tc>
      </w:tr>
      <w:tr w:rsidR="0072527F" w:rsidTr="0072527F">
        <w:trPr>
          <w:trHeight w:val="313"/>
        </w:trPr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2.1.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Физкультурные занятия в спортив-ном зале </w:t>
            </w:r>
          </w:p>
        </w:tc>
        <w:tc>
          <w:tcPr>
            <w:tcW w:w="142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2 раза в неделю по 15 минут</w:t>
            </w:r>
          </w:p>
        </w:tc>
        <w:tc>
          <w:tcPr>
            <w:tcW w:w="1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2 раза в неделю по</w:t>
            </w:r>
          </w:p>
          <w:p w:rsidR="0072527F" w:rsidRDefault="0072527F">
            <w:pPr>
              <w:jc w:val="center"/>
            </w:pPr>
            <w:r>
              <w:t xml:space="preserve"> 20 минут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 xml:space="preserve">2 раза в неделю по </w:t>
            </w:r>
          </w:p>
          <w:p w:rsidR="0072527F" w:rsidRDefault="0072527F">
            <w:pPr>
              <w:jc w:val="center"/>
            </w:pPr>
            <w:r>
              <w:t>25 минут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 xml:space="preserve">2 раза в неделю </w:t>
            </w:r>
          </w:p>
          <w:p w:rsidR="0072527F" w:rsidRDefault="0072527F">
            <w:pPr>
              <w:jc w:val="center"/>
            </w:pPr>
            <w:r>
              <w:t xml:space="preserve">по 30 минут  </w:t>
            </w:r>
          </w:p>
        </w:tc>
      </w:tr>
      <w:tr w:rsidR="0072527F" w:rsidTr="0072527F">
        <w:trPr>
          <w:trHeight w:val="313"/>
        </w:trPr>
        <w:tc>
          <w:tcPr>
            <w:tcW w:w="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2.2.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Физкультурные занятия на свежем воздухе</w:t>
            </w:r>
          </w:p>
        </w:tc>
        <w:tc>
          <w:tcPr>
            <w:tcW w:w="142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527F" w:rsidRDefault="0072527F">
            <w:pPr>
              <w:jc w:val="center"/>
            </w:pPr>
          </w:p>
        </w:tc>
        <w:tc>
          <w:tcPr>
            <w:tcW w:w="1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1 раз в неделю по 20 минут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pPr>
              <w:jc w:val="center"/>
            </w:pPr>
            <w:r>
              <w:t>1 раз в неделю по</w:t>
            </w:r>
          </w:p>
          <w:p w:rsidR="0072527F" w:rsidRDefault="0072527F">
            <w:pPr>
              <w:jc w:val="center"/>
            </w:pPr>
            <w:r>
              <w:t>25 минут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 xml:space="preserve">1 раз в неделю </w:t>
            </w:r>
          </w:p>
          <w:p w:rsidR="0072527F" w:rsidRDefault="0072527F">
            <w:pPr>
              <w:jc w:val="center"/>
            </w:pPr>
            <w:r>
              <w:t>по 30 минут</w:t>
            </w:r>
          </w:p>
        </w:tc>
      </w:tr>
      <w:tr w:rsidR="0072527F" w:rsidTr="0072527F">
        <w:trPr>
          <w:trHeight w:val="313"/>
        </w:trPr>
        <w:tc>
          <w:tcPr>
            <w:tcW w:w="9575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rPr>
                <w:b/>
              </w:rPr>
            </w:pPr>
            <w:r>
              <w:rPr>
                <w:b/>
              </w:rPr>
              <w:t>3. Спортивный досуг</w:t>
            </w:r>
          </w:p>
          <w:p w:rsidR="0072527F" w:rsidRDefault="0072527F">
            <w:pPr>
              <w:rPr>
                <w:b/>
              </w:rPr>
            </w:pPr>
          </w:p>
        </w:tc>
      </w:tr>
      <w:tr w:rsidR="0072527F" w:rsidTr="0072527F">
        <w:trPr>
          <w:trHeight w:val="31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3.1.</w:t>
            </w:r>
          </w:p>
        </w:tc>
        <w:tc>
          <w:tcPr>
            <w:tcW w:w="224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Самостоятельная двигательная деятельность</w:t>
            </w:r>
          </w:p>
        </w:tc>
        <w:tc>
          <w:tcPr>
            <w:tcW w:w="675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72527F" w:rsidTr="0072527F">
        <w:trPr>
          <w:trHeight w:val="31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3.2.</w:t>
            </w:r>
          </w:p>
        </w:tc>
        <w:tc>
          <w:tcPr>
            <w:tcW w:w="224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 xml:space="preserve">Спортивные праздники </w:t>
            </w:r>
          </w:p>
        </w:tc>
        <w:tc>
          <w:tcPr>
            <w:tcW w:w="675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2 раза в год</w:t>
            </w:r>
          </w:p>
        </w:tc>
      </w:tr>
      <w:tr w:rsidR="0072527F" w:rsidTr="0072527F">
        <w:trPr>
          <w:trHeight w:val="31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3.3.</w:t>
            </w:r>
          </w:p>
        </w:tc>
        <w:tc>
          <w:tcPr>
            <w:tcW w:w="224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Физкультурные досуги и развлечения</w:t>
            </w:r>
          </w:p>
        </w:tc>
        <w:tc>
          <w:tcPr>
            <w:tcW w:w="675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>1 раз в месяц</w:t>
            </w:r>
          </w:p>
        </w:tc>
      </w:tr>
      <w:tr w:rsidR="0072527F" w:rsidTr="0072527F">
        <w:trPr>
          <w:trHeight w:val="31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r>
              <w:t>3.4.</w:t>
            </w:r>
          </w:p>
        </w:tc>
        <w:tc>
          <w:tcPr>
            <w:tcW w:w="224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527F" w:rsidRDefault="0072527F">
            <w:r>
              <w:t>Дни здоровья</w:t>
            </w:r>
          </w:p>
        </w:tc>
        <w:tc>
          <w:tcPr>
            <w:tcW w:w="675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</w:pPr>
            <w:r>
              <w:t xml:space="preserve">в соответствии с  годовым планом работы МДОУ  </w:t>
            </w:r>
          </w:p>
        </w:tc>
      </w:tr>
    </w:tbl>
    <w:p w:rsidR="0072527F" w:rsidRDefault="0072527F" w:rsidP="0072527F">
      <w:pPr>
        <w:autoSpaceDE w:val="0"/>
        <w:autoSpaceDN w:val="0"/>
        <w:adjustRightInd w:val="0"/>
        <w:rPr>
          <w:b/>
        </w:rPr>
      </w:pPr>
    </w:p>
    <w:p w:rsidR="0072527F" w:rsidRDefault="0072527F" w:rsidP="0072527F">
      <w:pPr>
        <w:autoSpaceDE w:val="0"/>
        <w:autoSpaceDN w:val="0"/>
        <w:adjustRightInd w:val="0"/>
        <w:rPr>
          <w:b/>
        </w:rPr>
      </w:pPr>
    </w:p>
    <w:p w:rsidR="0072527F" w:rsidRDefault="0072527F" w:rsidP="0072527F">
      <w:pPr>
        <w:autoSpaceDE w:val="0"/>
        <w:autoSpaceDN w:val="0"/>
        <w:adjustRightInd w:val="0"/>
        <w:rPr>
          <w:b/>
        </w:rPr>
      </w:pPr>
    </w:p>
    <w:p w:rsidR="0072527F" w:rsidRDefault="0072527F" w:rsidP="0072527F">
      <w:pPr>
        <w:autoSpaceDE w:val="0"/>
        <w:autoSpaceDN w:val="0"/>
        <w:adjustRightInd w:val="0"/>
        <w:rPr>
          <w:b/>
        </w:rPr>
      </w:pPr>
    </w:p>
    <w:p w:rsidR="0072527F" w:rsidRDefault="0072527F" w:rsidP="0072527F">
      <w:pPr>
        <w:autoSpaceDE w:val="0"/>
        <w:autoSpaceDN w:val="0"/>
        <w:adjustRightInd w:val="0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rPr>
          <w:b/>
        </w:rPr>
      </w:pPr>
    </w:p>
    <w:p w:rsidR="0093409A" w:rsidRDefault="0093409A" w:rsidP="0072527F">
      <w:pPr>
        <w:autoSpaceDE w:val="0"/>
        <w:autoSpaceDN w:val="0"/>
        <w:adjustRightInd w:val="0"/>
        <w:rPr>
          <w:b/>
        </w:rPr>
      </w:pPr>
    </w:p>
    <w:p w:rsidR="0072527F" w:rsidRPr="0093409A" w:rsidRDefault="0072527F" w:rsidP="0093409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93409A">
        <w:rPr>
          <w:b/>
          <w:sz w:val="40"/>
          <w:szCs w:val="40"/>
        </w:rPr>
        <w:lastRenderedPageBreak/>
        <w:t>Календарный учебный график</w:t>
      </w:r>
    </w:p>
    <w:p w:rsidR="0072527F" w:rsidRDefault="0072527F" w:rsidP="0072527F">
      <w:pPr>
        <w:autoSpaceDE w:val="0"/>
        <w:autoSpaceDN w:val="0"/>
        <w:adjustRightInd w:val="0"/>
        <w:jc w:val="center"/>
        <w:rPr>
          <w:b/>
        </w:rPr>
      </w:pPr>
    </w:p>
    <w:p w:rsidR="0072527F" w:rsidRDefault="0072527F" w:rsidP="0072527F">
      <w:pPr>
        <w:jc w:val="both"/>
        <w:rPr>
          <w:szCs w:val="28"/>
        </w:rPr>
      </w:pPr>
      <w:r>
        <w:rPr>
          <w:szCs w:val="28"/>
        </w:rPr>
        <w:t xml:space="preserve">     Календарный учебный график на 201</w:t>
      </w:r>
      <w:r w:rsidR="0093409A">
        <w:rPr>
          <w:szCs w:val="28"/>
        </w:rPr>
        <w:t>5</w:t>
      </w:r>
      <w:r>
        <w:rPr>
          <w:szCs w:val="28"/>
        </w:rPr>
        <w:t xml:space="preserve"> – 201</w:t>
      </w:r>
      <w:r w:rsidR="0093409A">
        <w:rPr>
          <w:szCs w:val="28"/>
        </w:rPr>
        <w:t>6</w:t>
      </w:r>
      <w:r>
        <w:rPr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Муниципальном дошкольном образовательном учреждении детский сад № 39  комбинированного вида.</w:t>
      </w:r>
    </w:p>
    <w:p w:rsidR="0072527F" w:rsidRDefault="0072527F" w:rsidP="0072527F">
      <w:pPr>
        <w:jc w:val="both"/>
        <w:rPr>
          <w:szCs w:val="28"/>
        </w:rPr>
      </w:pPr>
      <w:r>
        <w:rPr>
          <w:szCs w:val="28"/>
        </w:rPr>
        <w:t xml:space="preserve">  Календарный учебный график разработан в соответствии с:</w:t>
      </w:r>
    </w:p>
    <w:p w:rsidR="0072527F" w:rsidRDefault="0072527F" w:rsidP="0072527F">
      <w:pPr>
        <w:jc w:val="both"/>
        <w:rPr>
          <w:szCs w:val="28"/>
        </w:rPr>
      </w:pPr>
      <w:r>
        <w:rPr>
          <w:szCs w:val="28"/>
        </w:rPr>
        <w:t xml:space="preserve"> - Законом Российской Федерации от 29.12.2012 г. № 273 – ФЗ «Об образовании в Российской Федерации»;</w:t>
      </w:r>
    </w:p>
    <w:p w:rsidR="0072527F" w:rsidRDefault="0072527F" w:rsidP="0072527F">
      <w:pPr>
        <w:jc w:val="both"/>
        <w:rPr>
          <w:szCs w:val="28"/>
        </w:rPr>
      </w:pPr>
      <w:r>
        <w:rPr>
          <w:szCs w:val="28"/>
        </w:rPr>
        <w:t>- 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РФ от 30.08.2013 г. № 1014;</w:t>
      </w:r>
    </w:p>
    <w:p w:rsidR="0072527F" w:rsidRDefault="0072527F" w:rsidP="0072527F">
      <w:pPr>
        <w:jc w:val="both"/>
        <w:rPr>
          <w:szCs w:val="28"/>
        </w:rPr>
      </w:pPr>
      <w:r>
        <w:rPr>
          <w:szCs w:val="28"/>
        </w:rPr>
        <w:t>- санитарно – эпидемиологическими правилами и нормативами СанПиН 2.4.1.3049-13 «Санитарно – эпидемиологические требования к устройству, содержанию и организации режима работы в дошкольных образовательных организациях», утвержденными Постановлением Главного государственного санитарного врача РФ от 15 мая 2013г. № 26;</w:t>
      </w:r>
    </w:p>
    <w:p w:rsidR="0072527F" w:rsidRDefault="0072527F" w:rsidP="0072527F">
      <w:pPr>
        <w:jc w:val="both"/>
        <w:rPr>
          <w:szCs w:val="28"/>
        </w:rPr>
      </w:pPr>
      <w:r>
        <w:rPr>
          <w:szCs w:val="28"/>
        </w:rPr>
        <w:t>- Уставом детского сада;</w:t>
      </w:r>
    </w:p>
    <w:p w:rsidR="0072527F" w:rsidRDefault="0072527F" w:rsidP="0072527F">
      <w:pPr>
        <w:jc w:val="both"/>
        <w:rPr>
          <w:szCs w:val="28"/>
        </w:rPr>
      </w:pPr>
      <w:r>
        <w:rPr>
          <w:szCs w:val="28"/>
        </w:rPr>
        <w:t>- Образовательной программой дошкольного образования.</w:t>
      </w:r>
    </w:p>
    <w:p w:rsidR="0072527F" w:rsidRDefault="0072527F" w:rsidP="0072527F">
      <w:pPr>
        <w:jc w:val="center"/>
        <w:rPr>
          <w:b/>
          <w:szCs w:val="28"/>
        </w:rPr>
      </w:pPr>
    </w:p>
    <w:p w:rsidR="0072527F" w:rsidRDefault="0072527F" w:rsidP="0072527F">
      <w:pPr>
        <w:jc w:val="center"/>
        <w:rPr>
          <w:b/>
          <w:szCs w:val="28"/>
        </w:rPr>
      </w:pPr>
      <w:r>
        <w:rPr>
          <w:b/>
          <w:szCs w:val="28"/>
        </w:rPr>
        <w:t>Календарный учебный график</w:t>
      </w:r>
    </w:p>
    <w:p w:rsidR="0072527F" w:rsidRDefault="0072527F" w:rsidP="0072527F">
      <w:pPr>
        <w:jc w:val="center"/>
        <w:rPr>
          <w:b/>
          <w:szCs w:val="28"/>
        </w:rPr>
      </w:pPr>
    </w:p>
    <w:tbl>
      <w:tblPr>
        <w:tblStyle w:val="a7"/>
        <w:tblW w:w="9747" w:type="dxa"/>
        <w:tblLook w:val="04A0"/>
      </w:tblPr>
      <w:tblGrid>
        <w:gridCol w:w="2296"/>
        <w:gridCol w:w="1490"/>
        <w:gridCol w:w="1491"/>
        <w:gridCol w:w="1490"/>
        <w:gridCol w:w="1490"/>
        <w:gridCol w:w="1490"/>
      </w:tblGrid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Группа детей от 2 </w:t>
            </w:r>
          </w:p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до 3 лет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Группа детей от 3 </w:t>
            </w:r>
          </w:p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до 4 лет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Группа детей от 4 </w:t>
            </w:r>
          </w:p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Группа детей от 5 </w:t>
            </w:r>
          </w:p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до 6 лет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Группа детей от 6 </w:t>
            </w:r>
          </w:p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до 7 лет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Количество возрастных групп в каждой параллели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01.09.201</w:t>
            </w:r>
            <w:r w:rsidR="0093409A">
              <w:rPr>
                <w:szCs w:val="28"/>
              </w:rPr>
              <w:t>5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01.09.201</w:t>
            </w:r>
            <w:r w:rsidR="0093409A">
              <w:rPr>
                <w:szCs w:val="28"/>
              </w:rPr>
              <w:t>5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01.09.201</w:t>
            </w:r>
            <w:r w:rsidR="0093409A">
              <w:rPr>
                <w:szCs w:val="28"/>
              </w:rPr>
              <w:t>5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01.09.201</w:t>
            </w:r>
            <w:r w:rsidR="0093409A">
              <w:rPr>
                <w:szCs w:val="28"/>
              </w:rPr>
              <w:t>5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01.09.201</w:t>
            </w:r>
            <w:r w:rsidR="0093409A">
              <w:rPr>
                <w:szCs w:val="28"/>
              </w:rPr>
              <w:t>5</w:t>
            </w:r>
            <w:r>
              <w:rPr>
                <w:szCs w:val="28"/>
              </w:rPr>
              <w:t xml:space="preserve"> г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Окончание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Адаптационный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01.09.201</w:t>
            </w:r>
            <w:r w:rsidR="0093409A">
              <w:rPr>
                <w:szCs w:val="28"/>
              </w:rPr>
              <w:t>5</w:t>
            </w:r>
            <w:r>
              <w:rPr>
                <w:szCs w:val="28"/>
              </w:rPr>
              <w:t xml:space="preserve"> - 15.09.201</w:t>
            </w:r>
            <w:r w:rsidR="0093409A">
              <w:rPr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Сроки проведения каникул:  - зимних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  <w:r w:rsidR="0093409A">
              <w:rPr>
                <w:szCs w:val="28"/>
              </w:rPr>
              <w:t>10</w:t>
            </w:r>
            <w:r>
              <w:rPr>
                <w:szCs w:val="28"/>
              </w:rPr>
              <w:t>.01.201</w:t>
            </w:r>
            <w:r w:rsidR="0093409A">
              <w:rPr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  <w:r w:rsidR="0093409A">
              <w:rPr>
                <w:szCs w:val="28"/>
              </w:rPr>
              <w:t>1</w:t>
            </w:r>
            <w:r>
              <w:rPr>
                <w:szCs w:val="28"/>
              </w:rPr>
              <w:t>0.01.201</w:t>
            </w:r>
            <w:r w:rsidR="0093409A">
              <w:rPr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  <w:r w:rsidR="0093409A">
              <w:rPr>
                <w:szCs w:val="28"/>
              </w:rPr>
              <w:t>1</w:t>
            </w:r>
            <w:r>
              <w:rPr>
                <w:szCs w:val="28"/>
              </w:rPr>
              <w:t>0.01.201</w:t>
            </w:r>
            <w:r w:rsidR="0093409A">
              <w:rPr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  <w:r w:rsidR="0093409A">
              <w:rPr>
                <w:szCs w:val="28"/>
              </w:rPr>
              <w:t>1</w:t>
            </w:r>
            <w:r>
              <w:rPr>
                <w:szCs w:val="28"/>
              </w:rPr>
              <w:t>0.01.201</w:t>
            </w:r>
            <w:r w:rsidR="0093409A">
              <w:rPr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0</w:t>
            </w:r>
            <w:r w:rsidR="0093409A">
              <w:rPr>
                <w:szCs w:val="28"/>
              </w:rPr>
              <w:t>1</w:t>
            </w:r>
            <w:r>
              <w:rPr>
                <w:szCs w:val="28"/>
              </w:rPr>
              <w:t>.01.201</w:t>
            </w:r>
            <w:r w:rsidR="0093409A">
              <w:rPr>
                <w:szCs w:val="28"/>
              </w:rPr>
              <w:t>6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 летних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31.08.201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31.08.201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31.08.201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31.08.201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31.08.201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 xml:space="preserve">Продолжительность </w:t>
            </w:r>
          </w:p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учебного года</w:t>
            </w:r>
          </w:p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 xml:space="preserve"> (всего недель),</w:t>
            </w:r>
          </w:p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 xml:space="preserve"> в том числе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 xml:space="preserve">1-е полугодие: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2-е полугодие: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Продолжительность учебной недели (дней):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 xml:space="preserve">Максимально допустимый объем недельной образовательной </w:t>
            </w:r>
            <w:r>
              <w:rPr>
                <w:szCs w:val="28"/>
              </w:rPr>
              <w:lastRenderedPageBreak/>
              <w:t>нагрузки (НОД),  в том числе: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ч 20 мин</w:t>
            </w: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(80 мин.)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ч 30 мин</w:t>
            </w: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(150 мин.)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ч 20 мин</w:t>
            </w: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(260 мин.)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ч 35 мин</w:t>
            </w: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(335 мин.)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ч 30 мин</w:t>
            </w: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(450 мин.)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 1половину дня: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 мин.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 мин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 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 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 мин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 xml:space="preserve">во 2 половину дня: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мин.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 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 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Перерыв между НОД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менее</w:t>
            </w: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10 мин.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менее</w:t>
            </w: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10 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менее</w:t>
            </w: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10 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менее</w:t>
            </w: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10 мин.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менее</w:t>
            </w:r>
          </w:p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10 мин.</w:t>
            </w:r>
          </w:p>
        </w:tc>
      </w:tr>
      <w:tr w:rsidR="0072527F" w:rsidTr="0072527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 xml:space="preserve">Сроки проведения мониторинга дос-тижения детьми планируемых ре-зультатов освоения Программы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>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  <w:r w:rsidR="0093409A">
              <w:rPr>
                <w:szCs w:val="28"/>
              </w:rPr>
              <w:t>31</w:t>
            </w:r>
            <w:r>
              <w:rPr>
                <w:szCs w:val="28"/>
              </w:rPr>
              <w:t>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>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  <w:r w:rsidR="0093409A">
              <w:rPr>
                <w:szCs w:val="28"/>
              </w:rPr>
              <w:t>31</w:t>
            </w:r>
            <w:r>
              <w:rPr>
                <w:szCs w:val="28"/>
              </w:rPr>
              <w:t>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>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  <w:r w:rsidR="0093409A">
              <w:rPr>
                <w:szCs w:val="28"/>
              </w:rPr>
              <w:t>31</w:t>
            </w:r>
            <w:r>
              <w:rPr>
                <w:szCs w:val="28"/>
              </w:rPr>
              <w:t>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>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  <w:r w:rsidR="0093409A">
              <w:rPr>
                <w:szCs w:val="28"/>
              </w:rPr>
              <w:t>31</w:t>
            </w:r>
            <w:r>
              <w:rPr>
                <w:szCs w:val="28"/>
              </w:rPr>
              <w:t>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>
            <w:pPr>
              <w:jc w:val="center"/>
              <w:rPr>
                <w:szCs w:val="28"/>
              </w:rPr>
            </w:pPr>
          </w:p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>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  <w:r w:rsidR="0093409A">
              <w:rPr>
                <w:szCs w:val="28"/>
              </w:rPr>
              <w:t>31</w:t>
            </w:r>
            <w:r>
              <w:rPr>
                <w:szCs w:val="28"/>
              </w:rPr>
              <w:t>.05.201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</w:t>
            </w:r>
          </w:p>
        </w:tc>
      </w:tr>
    </w:tbl>
    <w:p w:rsidR="0072527F" w:rsidRDefault="0072527F" w:rsidP="0072527F">
      <w:pPr>
        <w:rPr>
          <w:szCs w:val="28"/>
        </w:rPr>
      </w:pPr>
    </w:p>
    <w:p w:rsidR="0072527F" w:rsidRDefault="0072527F" w:rsidP="0072527F">
      <w:pPr>
        <w:jc w:val="center"/>
        <w:rPr>
          <w:b/>
          <w:szCs w:val="28"/>
        </w:rPr>
      </w:pPr>
      <w:r>
        <w:rPr>
          <w:b/>
          <w:szCs w:val="28"/>
        </w:rPr>
        <w:t>Праздничные и выходные дни</w:t>
      </w:r>
    </w:p>
    <w:p w:rsidR="0072527F" w:rsidRDefault="0072527F" w:rsidP="0072527F">
      <w:pPr>
        <w:jc w:val="center"/>
        <w:rPr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4503"/>
        <w:gridCol w:w="3118"/>
        <w:gridCol w:w="1949"/>
      </w:tblGrid>
      <w:tr w:rsidR="0072527F" w:rsidTr="0072527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День народного единства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04.11.201</w:t>
            </w:r>
            <w:r w:rsidR="0093409A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93409A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2527F">
              <w:rPr>
                <w:szCs w:val="28"/>
              </w:rPr>
              <w:t xml:space="preserve"> д</w:t>
            </w:r>
            <w:r>
              <w:rPr>
                <w:szCs w:val="28"/>
              </w:rPr>
              <w:t>ень</w:t>
            </w:r>
          </w:p>
        </w:tc>
      </w:tr>
      <w:tr w:rsidR="0072527F" w:rsidTr="0072527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Новогодние, Рождественские праздники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г. – </w:t>
            </w:r>
            <w:r w:rsidR="0093409A">
              <w:rPr>
                <w:szCs w:val="28"/>
              </w:rPr>
              <w:t>10</w:t>
            </w:r>
            <w:r>
              <w:rPr>
                <w:szCs w:val="28"/>
              </w:rPr>
              <w:t>.01.201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г.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72527F">
              <w:rPr>
                <w:szCs w:val="28"/>
              </w:rPr>
              <w:t xml:space="preserve"> дней</w:t>
            </w:r>
          </w:p>
        </w:tc>
      </w:tr>
      <w:tr w:rsidR="0072527F" w:rsidTr="0072527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День защитников Отечества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9340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23.02.201</w:t>
            </w:r>
            <w:r w:rsidR="0093409A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день</w:t>
            </w:r>
          </w:p>
        </w:tc>
      </w:tr>
      <w:tr w:rsidR="0072527F" w:rsidTr="0072527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Международный женский день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6937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69372D">
              <w:rPr>
                <w:szCs w:val="28"/>
              </w:rPr>
              <w:t>8</w:t>
            </w:r>
            <w:r>
              <w:rPr>
                <w:szCs w:val="28"/>
              </w:rPr>
              <w:t>.03.201</w:t>
            </w:r>
            <w:r w:rsidR="0069372D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день</w:t>
            </w:r>
          </w:p>
        </w:tc>
      </w:tr>
      <w:tr w:rsidR="0072527F" w:rsidTr="0072527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День Победы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69372D" w:rsidP="006937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72527F">
              <w:rPr>
                <w:szCs w:val="28"/>
              </w:rPr>
              <w:t>.05.201</w:t>
            </w:r>
            <w:r>
              <w:rPr>
                <w:szCs w:val="28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день</w:t>
            </w:r>
          </w:p>
        </w:tc>
      </w:tr>
      <w:tr w:rsidR="0072527F" w:rsidTr="0072527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День России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6937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12.06.201</w:t>
            </w:r>
            <w:r w:rsidR="0069372D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день</w:t>
            </w:r>
          </w:p>
        </w:tc>
      </w:tr>
    </w:tbl>
    <w:p w:rsidR="0072527F" w:rsidRDefault="0072527F" w:rsidP="0072527F">
      <w:pPr>
        <w:rPr>
          <w:szCs w:val="28"/>
        </w:rPr>
      </w:pPr>
    </w:p>
    <w:p w:rsidR="0072527F" w:rsidRDefault="0072527F" w:rsidP="0072527F">
      <w:pPr>
        <w:jc w:val="center"/>
        <w:rPr>
          <w:b/>
          <w:szCs w:val="28"/>
        </w:rPr>
      </w:pPr>
      <w:r>
        <w:rPr>
          <w:b/>
          <w:szCs w:val="28"/>
        </w:rPr>
        <w:t>Праздники и развлечения для воспитанников</w:t>
      </w:r>
    </w:p>
    <w:p w:rsidR="0072527F" w:rsidRDefault="0072527F" w:rsidP="0072527F">
      <w:pPr>
        <w:jc w:val="center"/>
        <w:rPr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6204"/>
        <w:gridCol w:w="3366"/>
      </w:tblGrid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Наименование 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Сроки</w:t>
            </w:r>
            <w:r>
              <w:rPr>
                <w:b/>
                <w:i/>
                <w:szCs w:val="28"/>
                <w:lang w:val="en-US"/>
              </w:rPr>
              <w:t>/</w:t>
            </w:r>
            <w:r>
              <w:rPr>
                <w:b/>
                <w:i/>
                <w:szCs w:val="28"/>
              </w:rPr>
              <w:t>даты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День знаний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6937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01.09.201</w:t>
            </w:r>
            <w:r w:rsidR="0069372D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Праздник осени (по возрастным группам)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6937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9372D">
              <w:rPr>
                <w:szCs w:val="28"/>
              </w:rPr>
              <w:t>6</w:t>
            </w:r>
            <w:r>
              <w:rPr>
                <w:szCs w:val="28"/>
              </w:rPr>
              <w:t>.10.201</w:t>
            </w:r>
            <w:r w:rsidR="0069372D">
              <w:rPr>
                <w:szCs w:val="28"/>
              </w:rPr>
              <w:t>5</w:t>
            </w:r>
            <w:r>
              <w:rPr>
                <w:szCs w:val="28"/>
              </w:rPr>
              <w:t xml:space="preserve"> – 3</w:t>
            </w:r>
            <w:r w:rsidR="0069372D">
              <w:rPr>
                <w:szCs w:val="28"/>
              </w:rPr>
              <w:t>0</w:t>
            </w:r>
            <w:r>
              <w:rPr>
                <w:szCs w:val="28"/>
              </w:rPr>
              <w:t>.10.201</w:t>
            </w:r>
            <w:r w:rsidR="0069372D">
              <w:rPr>
                <w:szCs w:val="28"/>
              </w:rPr>
              <w:t>5</w:t>
            </w:r>
            <w:r>
              <w:rPr>
                <w:szCs w:val="28"/>
              </w:rPr>
              <w:t xml:space="preserve"> г.  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День матери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6937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26.11.201</w:t>
            </w:r>
            <w:r w:rsidR="0069372D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Новогодние утренники (по возрастным группам)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6937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9372D">
              <w:rPr>
                <w:szCs w:val="28"/>
              </w:rPr>
              <w:t>3</w:t>
            </w:r>
            <w:r>
              <w:rPr>
                <w:szCs w:val="28"/>
              </w:rPr>
              <w:t>.12.201</w:t>
            </w:r>
            <w:r w:rsidR="0069372D">
              <w:rPr>
                <w:szCs w:val="28"/>
              </w:rPr>
              <w:t>5</w:t>
            </w:r>
            <w:r>
              <w:rPr>
                <w:szCs w:val="28"/>
              </w:rPr>
              <w:t xml:space="preserve"> – 29.12.201</w:t>
            </w:r>
            <w:r w:rsidR="0069372D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Рождественские встречи (посиделки, колядки)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6937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12.01.201</w:t>
            </w:r>
            <w:r w:rsidR="0069372D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День защитника Отечества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6937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9372D">
              <w:rPr>
                <w:szCs w:val="28"/>
              </w:rPr>
              <w:t>2</w:t>
            </w:r>
            <w:r>
              <w:rPr>
                <w:szCs w:val="28"/>
              </w:rPr>
              <w:t>.02.201</w:t>
            </w:r>
            <w:r w:rsidR="0069372D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Масленица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EF1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F104E">
              <w:rPr>
                <w:szCs w:val="28"/>
              </w:rPr>
              <w:t>6</w:t>
            </w:r>
            <w:r>
              <w:rPr>
                <w:szCs w:val="28"/>
              </w:rPr>
              <w:t>.02.201</w:t>
            </w:r>
            <w:r w:rsidR="00EF104E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Международный женский день (по возрастным группам)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EF1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F104E">
              <w:rPr>
                <w:szCs w:val="28"/>
              </w:rPr>
              <w:t>1</w:t>
            </w:r>
            <w:r>
              <w:rPr>
                <w:szCs w:val="28"/>
              </w:rPr>
              <w:t>.03.201</w:t>
            </w:r>
            <w:r w:rsidR="00EF104E">
              <w:rPr>
                <w:szCs w:val="28"/>
              </w:rPr>
              <w:t>6</w:t>
            </w:r>
            <w:r>
              <w:rPr>
                <w:szCs w:val="28"/>
              </w:rPr>
              <w:t xml:space="preserve"> – </w:t>
            </w:r>
            <w:r w:rsidR="00EF104E">
              <w:rPr>
                <w:szCs w:val="28"/>
              </w:rPr>
              <w:t>7</w:t>
            </w:r>
            <w:r>
              <w:rPr>
                <w:szCs w:val="28"/>
              </w:rPr>
              <w:t>.03.201</w:t>
            </w:r>
            <w:r w:rsidR="00EF104E">
              <w:rPr>
                <w:szCs w:val="28"/>
              </w:rPr>
              <w:t>6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День смеха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EF1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01.04.201</w:t>
            </w:r>
            <w:r w:rsidR="00EF104E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 xml:space="preserve">Весна - красна 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EF104E" w:rsidP="00EF1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72527F">
              <w:rPr>
                <w:szCs w:val="28"/>
              </w:rPr>
              <w:t>.04.201</w:t>
            </w:r>
            <w:r>
              <w:rPr>
                <w:szCs w:val="28"/>
              </w:rPr>
              <w:t>6</w:t>
            </w:r>
            <w:r w:rsidR="0072527F">
              <w:rPr>
                <w:szCs w:val="28"/>
              </w:rPr>
              <w:t xml:space="preserve"> – 2</w:t>
            </w:r>
            <w:r>
              <w:rPr>
                <w:szCs w:val="28"/>
              </w:rPr>
              <w:t>2</w:t>
            </w:r>
            <w:r w:rsidR="0072527F">
              <w:rPr>
                <w:szCs w:val="28"/>
              </w:rPr>
              <w:t>.04.201</w:t>
            </w:r>
            <w:r>
              <w:rPr>
                <w:szCs w:val="28"/>
              </w:rPr>
              <w:t>6</w:t>
            </w:r>
            <w:r w:rsidR="0072527F"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День Победы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EF1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F104E">
              <w:rPr>
                <w:szCs w:val="28"/>
              </w:rPr>
              <w:t>6</w:t>
            </w:r>
            <w:r>
              <w:rPr>
                <w:szCs w:val="28"/>
              </w:rPr>
              <w:t>.05.201</w:t>
            </w:r>
            <w:r w:rsidR="00EF104E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День защиты детей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EF1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01.06.201</w:t>
            </w:r>
            <w:r w:rsidR="00EF104E">
              <w:rPr>
                <w:szCs w:val="28"/>
              </w:rPr>
              <w:t>6</w:t>
            </w:r>
            <w:r>
              <w:rPr>
                <w:szCs w:val="28"/>
              </w:rPr>
              <w:t xml:space="preserve"> г. </w:t>
            </w:r>
          </w:p>
        </w:tc>
      </w:tr>
    </w:tbl>
    <w:p w:rsidR="0072527F" w:rsidRDefault="0072527F" w:rsidP="0072527F">
      <w:pPr>
        <w:jc w:val="center"/>
        <w:rPr>
          <w:szCs w:val="28"/>
        </w:rPr>
      </w:pPr>
    </w:p>
    <w:p w:rsidR="0072527F" w:rsidRDefault="0072527F" w:rsidP="0072527F">
      <w:pPr>
        <w:jc w:val="center"/>
        <w:rPr>
          <w:b/>
          <w:szCs w:val="28"/>
        </w:rPr>
      </w:pPr>
      <w:r>
        <w:rPr>
          <w:b/>
          <w:szCs w:val="28"/>
        </w:rPr>
        <w:t>Мероприятия,  проводимые  в летний оздоровительный период</w:t>
      </w:r>
    </w:p>
    <w:p w:rsidR="0072527F" w:rsidRDefault="0072527F" w:rsidP="0072527F">
      <w:pPr>
        <w:jc w:val="center"/>
        <w:rPr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7196"/>
        <w:gridCol w:w="2374"/>
      </w:tblGrid>
      <w:tr w:rsidR="0072527F" w:rsidTr="0072527F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Наименование 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Сроки</w:t>
            </w:r>
            <w:r>
              <w:rPr>
                <w:b/>
                <w:i/>
                <w:szCs w:val="28"/>
                <w:lang w:val="en-US"/>
              </w:rPr>
              <w:t>/</w:t>
            </w:r>
            <w:r>
              <w:rPr>
                <w:b/>
                <w:i/>
                <w:szCs w:val="28"/>
              </w:rPr>
              <w:t>даты</w:t>
            </w:r>
          </w:p>
        </w:tc>
      </w:tr>
      <w:tr w:rsidR="0072527F" w:rsidTr="0072527F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Спортивный досуг «Солнце, воздух и вода – наши лучшие друзья»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EF1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16.06.201</w:t>
            </w:r>
            <w:r w:rsidR="00EF104E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 xml:space="preserve">Музыкальное развлечение «Здравствуй лето» 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EF1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24.06.201</w:t>
            </w:r>
            <w:r w:rsidR="00EF104E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Музыкально – спортивный праздник «Музыка и спорт»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 w:rsidP="00EF10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02.07.201</w:t>
            </w:r>
            <w:r w:rsidR="00EF104E">
              <w:rPr>
                <w:szCs w:val="28"/>
              </w:rPr>
              <w:t>6</w:t>
            </w:r>
            <w:r>
              <w:rPr>
                <w:szCs w:val="28"/>
              </w:rPr>
              <w:t xml:space="preserve"> г.</w:t>
            </w:r>
          </w:p>
        </w:tc>
      </w:tr>
      <w:tr w:rsidR="0072527F" w:rsidTr="0072527F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Конкурсы и выставки детских творческих работ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 – август</w:t>
            </w:r>
          </w:p>
        </w:tc>
      </w:tr>
      <w:tr w:rsidR="0072527F" w:rsidTr="0072527F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Экскурсии на природу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 – август</w:t>
            </w:r>
          </w:p>
        </w:tc>
      </w:tr>
      <w:tr w:rsidR="0072527F" w:rsidTr="0072527F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Целевые прогулки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 – август</w:t>
            </w:r>
          </w:p>
        </w:tc>
      </w:tr>
      <w:tr w:rsidR="0072527F" w:rsidTr="0072527F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rPr>
                <w:szCs w:val="28"/>
              </w:rPr>
            </w:pPr>
            <w:r>
              <w:rPr>
                <w:szCs w:val="28"/>
              </w:rPr>
              <w:t>Мероприятия тематических недель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7F" w:rsidRDefault="007252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Ежедневно</w:t>
            </w:r>
          </w:p>
        </w:tc>
      </w:tr>
    </w:tbl>
    <w:p w:rsidR="0072527F" w:rsidRDefault="0072527F" w:rsidP="0072527F">
      <w:pPr>
        <w:jc w:val="center"/>
        <w:rPr>
          <w:b/>
          <w:szCs w:val="28"/>
        </w:rPr>
      </w:pPr>
    </w:p>
    <w:p w:rsidR="00C80C02" w:rsidRPr="0019216A" w:rsidRDefault="00C80C02" w:rsidP="0019216A">
      <w:pPr>
        <w:rPr>
          <w:szCs w:val="28"/>
        </w:rPr>
      </w:pPr>
    </w:p>
    <w:sectPr w:rsidR="00C80C02" w:rsidRPr="0019216A" w:rsidSect="00322D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537" w:rsidRDefault="00C01537">
      <w:r>
        <w:separator/>
      </w:r>
    </w:p>
  </w:endnote>
  <w:endnote w:type="continuationSeparator" w:id="1">
    <w:p w:rsidR="00C01537" w:rsidRDefault="00C0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537" w:rsidRDefault="00C01537">
      <w:r>
        <w:separator/>
      </w:r>
    </w:p>
  </w:footnote>
  <w:footnote w:type="continuationSeparator" w:id="1">
    <w:p w:rsidR="00C01537" w:rsidRDefault="00C01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5DB"/>
    <w:multiLevelType w:val="multilevel"/>
    <w:tmpl w:val="880E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">
    <w:nsid w:val="21CF40C3"/>
    <w:multiLevelType w:val="hybridMultilevel"/>
    <w:tmpl w:val="C93C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07FE"/>
    <w:multiLevelType w:val="hybridMultilevel"/>
    <w:tmpl w:val="BD68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80273"/>
    <w:multiLevelType w:val="hybridMultilevel"/>
    <w:tmpl w:val="87AA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167EF"/>
    <w:multiLevelType w:val="hybridMultilevel"/>
    <w:tmpl w:val="04F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03087"/>
    <w:multiLevelType w:val="hybridMultilevel"/>
    <w:tmpl w:val="3014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7184C"/>
    <w:multiLevelType w:val="hybridMultilevel"/>
    <w:tmpl w:val="EFA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55328"/>
    <w:rsid w:val="00001555"/>
    <w:rsid w:val="00012EA3"/>
    <w:rsid w:val="00020B0D"/>
    <w:rsid w:val="00055328"/>
    <w:rsid w:val="00085F2E"/>
    <w:rsid w:val="000A70AD"/>
    <w:rsid w:val="000B3D51"/>
    <w:rsid w:val="000B4E63"/>
    <w:rsid w:val="000C4C75"/>
    <w:rsid w:val="000D78A7"/>
    <w:rsid w:val="001037EC"/>
    <w:rsid w:val="001079FD"/>
    <w:rsid w:val="00116BD6"/>
    <w:rsid w:val="001320BC"/>
    <w:rsid w:val="001361DF"/>
    <w:rsid w:val="001363E4"/>
    <w:rsid w:val="00157E7E"/>
    <w:rsid w:val="00191DD7"/>
    <w:rsid w:val="0019216A"/>
    <w:rsid w:val="001F6E52"/>
    <w:rsid w:val="00230593"/>
    <w:rsid w:val="00267EA7"/>
    <w:rsid w:val="00272424"/>
    <w:rsid w:val="00280CE2"/>
    <w:rsid w:val="002827C3"/>
    <w:rsid w:val="00283447"/>
    <w:rsid w:val="002A0331"/>
    <w:rsid w:val="002B41FA"/>
    <w:rsid w:val="002C4E63"/>
    <w:rsid w:val="002F6BAA"/>
    <w:rsid w:val="00322DF5"/>
    <w:rsid w:val="0033504C"/>
    <w:rsid w:val="003530D0"/>
    <w:rsid w:val="003A5BC0"/>
    <w:rsid w:val="003A7241"/>
    <w:rsid w:val="003B059E"/>
    <w:rsid w:val="003B270A"/>
    <w:rsid w:val="003F0903"/>
    <w:rsid w:val="00405F6F"/>
    <w:rsid w:val="00412C08"/>
    <w:rsid w:val="00416B9C"/>
    <w:rsid w:val="00424B10"/>
    <w:rsid w:val="00433C66"/>
    <w:rsid w:val="00435DA3"/>
    <w:rsid w:val="00453052"/>
    <w:rsid w:val="004B31E3"/>
    <w:rsid w:val="004C00F1"/>
    <w:rsid w:val="004C5476"/>
    <w:rsid w:val="004C6FA1"/>
    <w:rsid w:val="004F0C02"/>
    <w:rsid w:val="00542F5E"/>
    <w:rsid w:val="00547F42"/>
    <w:rsid w:val="005608A3"/>
    <w:rsid w:val="005A31AC"/>
    <w:rsid w:val="005A7024"/>
    <w:rsid w:val="00617C35"/>
    <w:rsid w:val="00641079"/>
    <w:rsid w:val="00654472"/>
    <w:rsid w:val="006636EE"/>
    <w:rsid w:val="00663C58"/>
    <w:rsid w:val="00665487"/>
    <w:rsid w:val="00666192"/>
    <w:rsid w:val="00690B1D"/>
    <w:rsid w:val="00691F5A"/>
    <w:rsid w:val="0069372D"/>
    <w:rsid w:val="00696B77"/>
    <w:rsid w:val="0069729E"/>
    <w:rsid w:val="006A7779"/>
    <w:rsid w:val="006D5153"/>
    <w:rsid w:val="0072527F"/>
    <w:rsid w:val="00735151"/>
    <w:rsid w:val="00766079"/>
    <w:rsid w:val="007810BE"/>
    <w:rsid w:val="00783D89"/>
    <w:rsid w:val="007B4042"/>
    <w:rsid w:val="007E66EF"/>
    <w:rsid w:val="007F3574"/>
    <w:rsid w:val="00802510"/>
    <w:rsid w:val="00840235"/>
    <w:rsid w:val="00841176"/>
    <w:rsid w:val="00844F22"/>
    <w:rsid w:val="00886B29"/>
    <w:rsid w:val="008950F0"/>
    <w:rsid w:val="008A13EB"/>
    <w:rsid w:val="008B0EE5"/>
    <w:rsid w:val="008C2835"/>
    <w:rsid w:val="008E4A82"/>
    <w:rsid w:val="0093409A"/>
    <w:rsid w:val="00957C90"/>
    <w:rsid w:val="00974802"/>
    <w:rsid w:val="00995B4D"/>
    <w:rsid w:val="00997C71"/>
    <w:rsid w:val="009A095D"/>
    <w:rsid w:val="009A79A7"/>
    <w:rsid w:val="009D5240"/>
    <w:rsid w:val="009E3C5F"/>
    <w:rsid w:val="00A07768"/>
    <w:rsid w:val="00A17287"/>
    <w:rsid w:val="00A21CD7"/>
    <w:rsid w:val="00A31395"/>
    <w:rsid w:val="00A6177F"/>
    <w:rsid w:val="00A6311C"/>
    <w:rsid w:val="00A75B70"/>
    <w:rsid w:val="00AC1EAA"/>
    <w:rsid w:val="00AC3105"/>
    <w:rsid w:val="00AC52D3"/>
    <w:rsid w:val="00AD72B0"/>
    <w:rsid w:val="00B21453"/>
    <w:rsid w:val="00B244AD"/>
    <w:rsid w:val="00B57122"/>
    <w:rsid w:val="00B70787"/>
    <w:rsid w:val="00BB34D5"/>
    <w:rsid w:val="00BB48C7"/>
    <w:rsid w:val="00BC5153"/>
    <w:rsid w:val="00BD3554"/>
    <w:rsid w:val="00BE3F80"/>
    <w:rsid w:val="00BF551A"/>
    <w:rsid w:val="00C01537"/>
    <w:rsid w:val="00C05FFC"/>
    <w:rsid w:val="00C36AAF"/>
    <w:rsid w:val="00C61413"/>
    <w:rsid w:val="00C72001"/>
    <w:rsid w:val="00C73654"/>
    <w:rsid w:val="00C77FD9"/>
    <w:rsid w:val="00C80C02"/>
    <w:rsid w:val="00CA05CD"/>
    <w:rsid w:val="00CC2D8C"/>
    <w:rsid w:val="00CD6C82"/>
    <w:rsid w:val="00CF16DD"/>
    <w:rsid w:val="00D61A25"/>
    <w:rsid w:val="00D70A01"/>
    <w:rsid w:val="00D767C6"/>
    <w:rsid w:val="00DA01A8"/>
    <w:rsid w:val="00DB7D58"/>
    <w:rsid w:val="00E114BB"/>
    <w:rsid w:val="00E44F06"/>
    <w:rsid w:val="00E55C48"/>
    <w:rsid w:val="00E628BF"/>
    <w:rsid w:val="00E67A06"/>
    <w:rsid w:val="00EA3EA7"/>
    <w:rsid w:val="00EB5175"/>
    <w:rsid w:val="00EC4613"/>
    <w:rsid w:val="00EC61C2"/>
    <w:rsid w:val="00ED3570"/>
    <w:rsid w:val="00EE30F9"/>
    <w:rsid w:val="00EF104E"/>
    <w:rsid w:val="00F10C6C"/>
    <w:rsid w:val="00F16F3A"/>
    <w:rsid w:val="00F36CC2"/>
    <w:rsid w:val="00F83534"/>
    <w:rsid w:val="00F84A85"/>
    <w:rsid w:val="00F9313B"/>
    <w:rsid w:val="00FA2195"/>
    <w:rsid w:val="00FD4B49"/>
    <w:rsid w:val="00FF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2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085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67CD-7C53-4A7D-8151-B72F5F08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2015-08-10T06:27:00Z</dcterms:created>
  <dcterms:modified xsi:type="dcterms:W3CDTF">2015-08-10T07:31:00Z</dcterms:modified>
</cp:coreProperties>
</file>